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CE58D" w14:textId="465B59AC" w:rsidR="00BF7F78" w:rsidRPr="00F05B0E" w:rsidRDefault="003E4BE0" w:rsidP="00964156">
      <w:pPr>
        <w:tabs>
          <w:tab w:val="right" w:pos="6840"/>
        </w:tabs>
        <w:spacing w:line="280" w:lineRule="atLeast"/>
        <w:ind w:right="2825"/>
        <w:jc w:val="right"/>
        <w:rPr>
          <w:b/>
          <w:sz w:val="30"/>
        </w:rPr>
      </w:pPr>
      <w:r w:rsidRPr="00813EDB">
        <w:rPr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53C262" wp14:editId="0EAE8599">
                <wp:simplePos x="0" y="0"/>
                <wp:positionH relativeFrom="column">
                  <wp:posOffset>4800600</wp:posOffset>
                </wp:positionH>
                <wp:positionV relativeFrom="paragraph">
                  <wp:posOffset>-210185</wp:posOffset>
                </wp:positionV>
                <wp:extent cx="0" cy="914400"/>
                <wp:effectExtent l="5715" t="13335" r="13335" b="5715"/>
                <wp:wrapNone/>
                <wp:docPr id="4" name="Lin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8A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236BE" id="Line 8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-16.55pt" to="378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" strokecolor="#0078a1"/>
            </w:pict>
          </mc:Fallback>
        </mc:AlternateContent>
      </w:r>
      <w:r w:rsidRPr="00813EDB">
        <w:rPr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5506BD" wp14:editId="58480922">
                <wp:simplePos x="0" y="0"/>
                <wp:positionH relativeFrom="column">
                  <wp:posOffset>4686300</wp:posOffset>
                </wp:positionH>
                <wp:positionV relativeFrom="paragraph">
                  <wp:posOffset>-228600</wp:posOffset>
                </wp:positionV>
                <wp:extent cx="2057400" cy="1003935"/>
                <wp:effectExtent l="0" t="4445" r="3810" b="1270"/>
                <wp:wrapNone/>
                <wp:docPr id="3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MON_1226307041"/>
                          <w:bookmarkStart w:id="1" w:name="_MON_1226307016"/>
                          <w:bookmarkEnd w:id="0"/>
                          <w:bookmarkEnd w:id="1"/>
                          <w:bookmarkStart w:id="2" w:name="_MON_1226307035"/>
                          <w:bookmarkEnd w:id="2"/>
                          <w:p w14:paraId="1623114A" w14:textId="77777777" w:rsidR="005C1903" w:rsidRDefault="005C1903" w:rsidP="00E02524">
                            <w:pPr>
                              <w:tabs>
                                <w:tab w:val="right" w:pos="6840"/>
                              </w:tabs>
                              <w:spacing w:line="280" w:lineRule="atLeast"/>
                              <w:ind w:right="2825"/>
                              <w:jc w:val="right"/>
                            </w:pPr>
                            <w:r>
                              <w:object w:dxaOrig="2904" w:dyaOrig="1728" w14:anchorId="08472E5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45.2pt;height:86.4pt">
                                  <v:imagedata r:id="rId8" o:title=""/>
                                </v:shape>
                                <o:OLEObject Type="Embed" ProgID="Word.Picture.8" ShapeID="_x0000_i1026" DrawAspect="Content" ObjectID="_1678605955" r:id="rId9"/>
                              </w:object>
                            </w:r>
                          </w:p>
                          <w:p w14:paraId="5A5AF58F" w14:textId="77777777" w:rsidR="005C1903" w:rsidRDefault="005C19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506B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&quot;&quot;" style="position:absolute;left:0;text-align:left;margin-left:369pt;margin-top:-18pt;width:162pt;height:7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" stroked="f">
                <v:textbox>
                  <w:txbxContent>
                    <w:bookmarkStart w:id="3" w:name="_MON_1226307016"/>
                    <w:bookmarkStart w:id="4" w:name="_MON_1226307035"/>
                    <w:bookmarkStart w:id="5" w:name="_MON_1226307041"/>
                    <w:bookmarkEnd w:id="3"/>
                    <w:bookmarkEnd w:id="4"/>
                    <w:bookmarkEnd w:id="5"/>
                    <w:p w14:paraId="1623114A" w14:textId="77777777" w:rsidR="005C1903" w:rsidRDefault="005C1903" w:rsidP="00E02524">
                      <w:pPr>
                        <w:tabs>
                          <w:tab w:val="right" w:pos="6840"/>
                        </w:tabs>
                        <w:spacing w:line="280" w:lineRule="atLeast"/>
                        <w:ind w:right="2825"/>
                        <w:jc w:val="right"/>
                      </w:pPr>
                      <w:r>
                        <w:object w:dxaOrig="2345" w:dyaOrig="1395" w14:anchorId="08472E59">
                          <v:shape id="_x0000_i1029" type="#_x0000_t75" style="width:145.25pt;height:86.4pt">
                            <v:imagedata r:id="rId10" o:title=""/>
                          </v:shape>
                          <o:OLEObject Type="Embed" ProgID="Word.Picture.8" ShapeID="_x0000_i1029" DrawAspect="Content" ObjectID="_1678535000" r:id="rId11"/>
                        </w:object>
                      </w:r>
                    </w:p>
                    <w:p w14:paraId="5A5AF58F" w14:textId="77777777" w:rsidR="005C1903" w:rsidRDefault="005C1903"/>
                  </w:txbxContent>
                </v:textbox>
              </v:shape>
            </w:pict>
          </mc:Fallback>
        </mc:AlternateContent>
      </w:r>
      <w:r w:rsidR="00813EDB" w:rsidRPr="00813EDB">
        <w:rPr>
          <w:b/>
          <w:sz w:val="30"/>
        </w:rPr>
        <w:t>Flood &amp; Highways Development Management</w:t>
      </w:r>
      <w:r w:rsidR="005120D6">
        <w:rPr>
          <w:b/>
          <w:sz w:val="30"/>
        </w:rPr>
        <w:t xml:space="preserve"> </w:t>
      </w:r>
    </w:p>
    <w:p w14:paraId="689F2817" w14:textId="77777777" w:rsidR="009D5E1B" w:rsidRDefault="00813EDB" w:rsidP="00E02524">
      <w:pPr>
        <w:tabs>
          <w:tab w:val="right" w:pos="6840"/>
        </w:tabs>
        <w:spacing w:line="280" w:lineRule="atLeast"/>
        <w:ind w:right="2825"/>
        <w:jc w:val="right"/>
        <w:rPr>
          <w:rFonts w:cs="Arial"/>
          <w:noProof/>
          <w:sz w:val="20"/>
          <w:szCs w:val="20"/>
        </w:rPr>
      </w:pPr>
      <w:r w:rsidRPr="00813EDB">
        <w:rPr>
          <w:rFonts w:cs="Arial"/>
          <w:noProof/>
          <w:sz w:val="20"/>
          <w:szCs w:val="20"/>
        </w:rPr>
        <w:t>Parkhouse Buildin</w:t>
      </w:r>
      <w:r>
        <w:rPr>
          <w:rFonts w:cs="Arial"/>
          <w:noProof/>
          <w:sz w:val="20"/>
          <w:szCs w:val="20"/>
        </w:rPr>
        <w:t>g</w:t>
      </w:r>
      <w:r w:rsidRPr="00B76896">
        <w:rPr>
          <w:rFonts w:cs="Arial"/>
          <w:sz w:val="20"/>
          <w:szCs w:val="20"/>
        </w:rPr>
        <w:t xml:space="preserve"> </w:t>
      </w:r>
      <w:r w:rsidRPr="009516B7">
        <w:rPr>
          <w:rFonts w:ascii="Wingdings 2" w:hAnsi="Wingdings 2" w:cs="Arial"/>
          <w:noProof/>
          <w:szCs w:val="22"/>
        </w:rPr>
        <w:t></w:t>
      </w:r>
      <w:r>
        <w:rPr>
          <w:rFonts w:cs="Arial"/>
          <w:noProof/>
          <w:szCs w:val="22"/>
        </w:rPr>
        <w:t xml:space="preserve"> </w:t>
      </w:r>
      <w:r w:rsidRPr="00813EDB">
        <w:rPr>
          <w:rFonts w:cs="Arial"/>
          <w:noProof/>
          <w:sz w:val="20"/>
          <w:szCs w:val="20"/>
        </w:rPr>
        <w:t>Baron Way</w:t>
      </w:r>
      <w:r w:rsidRPr="00B76896">
        <w:rPr>
          <w:rFonts w:cs="Arial"/>
          <w:sz w:val="20"/>
          <w:szCs w:val="20"/>
        </w:rPr>
        <w:t xml:space="preserve"> </w:t>
      </w:r>
      <w:r w:rsidRPr="009516B7">
        <w:rPr>
          <w:rFonts w:ascii="Wingdings 2" w:hAnsi="Wingdings 2" w:cs="Arial"/>
          <w:noProof/>
          <w:szCs w:val="22"/>
        </w:rPr>
        <w:t></w:t>
      </w:r>
      <w:r>
        <w:rPr>
          <w:rFonts w:cs="Arial"/>
          <w:noProof/>
          <w:szCs w:val="22"/>
        </w:rPr>
        <w:t xml:space="preserve"> </w:t>
      </w:r>
      <w:r w:rsidRPr="00813EDB">
        <w:rPr>
          <w:rFonts w:cs="Arial"/>
          <w:noProof/>
          <w:sz w:val="20"/>
          <w:szCs w:val="20"/>
        </w:rPr>
        <w:t>Carlisle</w:t>
      </w:r>
      <w:r w:rsidRPr="00B76896">
        <w:rPr>
          <w:rFonts w:cs="Arial"/>
          <w:sz w:val="20"/>
          <w:szCs w:val="20"/>
        </w:rPr>
        <w:t xml:space="preserve"> </w:t>
      </w:r>
      <w:r w:rsidRPr="009516B7">
        <w:rPr>
          <w:rFonts w:ascii="Wingdings 2" w:hAnsi="Wingdings 2" w:cs="Arial"/>
          <w:noProof/>
          <w:szCs w:val="22"/>
        </w:rPr>
        <w:t></w:t>
      </w:r>
      <w:r>
        <w:rPr>
          <w:rFonts w:cs="Arial"/>
          <w:noProof/>
          <w:szCs w:val="22"/>
        </w:rPr>
        <w:t xml:space="preserve"> </w:t>
      </w:r>
      <w:r w:rsidRPr="00813EDB">
        <w:rPr>
          <w:rFonts w:cs="Arial"/>
          <w:noProof/>
          <w:sz w:val="20"/>
          <w:szCs w:val="20"/>
        </w:rPr>
        <w:t>CA6 4SJ</w:t>
      </w:r>
      <w:r w:rsidR="00E02524">
        <w:rPr>
          <w:rFonts w:cs="Arial"/>
          <w:noProof/>
          <w:sz w:val="20"/>
          <w:szCs w:val="20"/>
        </w:rPr>
        <w:t xml:space="preserve">;  </w:t>
      </w:r>
    </w:p>
    <w:p w14:paraId="3CD1DA57" w14:textId="77777777" w:rsidR="009D5E1B" w:rsidRDefault="00813EDB" w:rsidP="009D5E1B">
      <w:pPr>
        <w:tabs>
          <w:tab w:val="right" w:pos="6840"/>
        </w:tabs>
        <w:spacing w:line="280" w:lineRule="atLeast"/>
        <w:ind w:right="2825"/>
        <w:jc w:val="right"/>
        <w:rPr>
          <w:rFonts w:cs="Arial"/>
          <w:noProof/>
          <w:sz w:val="20"/>
          <w:szCs w:val="20"/>
        </w:rPr>
      </w:pPr>
      <w:r w:rsidRPr="00813EDB">
        <w:rPr>
          <w:rFonts w:cs="Arial"/>
          <w:noProof/>
          <w:sz w:val="20"/>
          <w:szCs w:val="20"/>
        </w:rPr>
        <w:t>T: 01228 221331</w:t>
      </w:r>
      <w:r w:rsidR="009D5E1B">
        <w:rPr>
          <w:rFonts w:cs="Arial"/>
          <w:noProof/>
          <w:sz w:val="20"/>
          <w:szCs w:val="20"/>
        </w:rPr>
        <w:t xml:space="preserve">; </w:t>
      </w:r>
      <w:r w:rsidRPr="00450CB4">
        <w:rPr>
          <w:rFonts w:cs="Arial"/>
          <w:noProof/>
          <w:sz w:val="20"/>
          <w:szCs w:val="20"/>
        </w:rPr>
        <w:t>E</w:t>
      </w:r>
      <w:r w:rsidRPr="00F00AB5">
        <w:rPr>
          <w:rFonts w:cs="Arial"/>
          <w:noProof/>
          <w:sz w:val="20"/>
          <w:szCs w:val="20"/>
        </w:rPr>
        <w:t>:</w:t>
      </w:r>
      <w:r w:rsidR="009D5E1B">
        <w:rPr>
          <w:rFonts w:cs="Arial"/>
          <w:noProof/>
          <w:sz w:val="20"/>
          <w:szCs w:val="20"/>
        </w:rPr>
        <w:t xml:space="preserve"> </w:t>
      </w:r>
      <w:hyperlink r:id="rId12" w:history="1">
        <w:r w:rsidR="009D5E1B" w:rsidRPr="00E062F1">
          <w:rPr>
            <w:rStyle w:val="Hyperlink"/>
            <w:rFonts w:cs="Arial"/>
            <w:noProof/>
            <w:sz w:val="20"/>
            <w:szCs w:val="20"/>
          </w:rPr>
          <w:t>PreApp@Cumbria.gov.uk</w:t>
        </w:r>
      </w:hyperlink>
    </w:p>
    <w:p w14:paraId="59B2093B" w14:textId="0522F5CD" w:rsidR="00B76896" w:rsidRPr="00B76896" w:rsidRDefault="003E4BE0" w:rsidP="00B76896">
      <w:pPr>
        <w:tabs>
          <w:tab w:val="right" w:pos="6840"/>
          <w:tab w:val="right" w:pos="7380"/>
        </w:tabs>
        <w:spacing w:line="280" w:lineRule="atLeast"/>
        <w:ind w:right="2438"/>
        <w:jc w:val="right"/>
        <w:rPr>
          <w:rFonts w:cs="Arial"/>
          <w:sz w:val="20"/>
          <w:szCs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F05208" wp14:editId="6CF2AF11">
                <wp:simplePos x="0" y="0"/>
                <wp:positionH relativeFrom="column">
                  <wp:posOffset>-342900</wp:posOffset>
                </wp:positionH>
                <wp:positionV relativeFrom="paragraph">
                  <wp:posOffset>123825</wp:posOffset>
                </wp:positionV>
                <wp:extent cx="6858000" cy="0"/>
                <wp:effectExtent l="5715" t="7620" r="13335" b="11430"/>
                <wp:wrapNone/>
                <wp:docPr id="2" name="Lin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8A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7A515" id="Line 7" o:spid="_x0000_s1026" alt="&quot;&quot;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.75pt" to="51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" strokecolor="#0078a1"/>
            </w:pict>
          </mc:Fallback>
        </mc:AlternateContent>
      </w:r>
    </w:p>
    <w:p w14:paraId="3FB52134" w14:textId="15D3DB49" w:rsidR="00200A07" w:rsidRPr="007C0B3C" w:rsidRDefault="003E4BE0" w:rsidP="007C0B3C">
      <w:pPr>
        <w:pStyle w:val="Heading1"/>
        <w:rPr>
          <w:rFonts w:ascii="Arial Narrow" w:hAnsi="Arial Narrow"/>
          <w:b/>
          <w:bCs w:val="0"/>
          <w:sz w:val="28"/>
          <w:szCs w:val="28"/>
          <w:u w:val="single"/>
        </w:rPr>
      </w:pPr>
      <w:r w:rsidRPr="007C0B3C">
        <w:rPr>
          <w:b/>
          <w:bCs w:val="0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7E0C9" wp14:editId="5E93534A">
                <wp:simplePos x="0" y="0"/>
                <wp:positionH relativeFrom="column">
                  <wp:posOffset>3886200</wp:posOffset>
                </wp:positionH>
                <wp:positionV relativeFrom="paragraph">
                  <wp:posOffset>22860</wp:posOffset>
                </wp:positionV>
                <wp:extent cx="2628900" cy="289560"/>
                <wp:effectExtent l="5715" t="8255" r="13335" b="6985"/>
                <wp:wrapNone/>
                <wp:docPr id="1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8956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4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9C2BB" w14:textId="77777777" w:rsidR="00187280" w:rsidRPr="0002407E" w:rsidRDefault="00187280" w:rsidP="00187280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02407E">
                              <w:rPr>
                                <w:b/>
                              </w:rPr>
                              <w:t xml:space="preserve">Our Reference: </w:t>
                            </w:r>
                            <w:r w:rsidRPr="00F22075">
                              <w:rPr>
                                <w:b/>
                                <w:u w:val="single"/>
                              </w:rPr>
                              <w:t>Pre-App</w:t>
                            </w:r>
                            <w:proofErr w:type="gramStart"/>
                            <w:r w:rsidRPr="00F22075">
                              <w:rPr>
                                <w:b/>
                                <w:u w:val="single"/>
                              </w:rPr>
                              <w:t>/</w:t>
                            </w:r>
                            <w:r w:rsidR="00F22075">
                              <w:rPr>
                                <w:b/>
                                <w:u w:val="single"/>
                              </w:rPr>
                              <w:t xml:space="preserve">  </w:t>
                            </w:r>
                            <w:r w:rsidR="000975AE">
                              <w:rPr>
                                <w:b/>
                                <w:u w:val="single"/>
                              </w:rPr>
                              <w:t>/</w:t>
                            </w:r>
                            <w:proofErr w:type="gramEnd"/>
                            <w:r w:rsidR="000975AE">
                              <w:rPr>
                                <w:b/>
                                <w:u w:val="single"/>
                              </w:rPr>
                              <w:t xml:space="preserve">_ </w:t>
                            </w:r>
                            <w:r w:rsidRPr="00F22075">
                              <w:rPr>
                                <w:b/>
                                <w:u w:val="single"/>
                              </w:rPr>
                              <w:t>/</w:t>
                            </w:r>
                            <w:r w:rsidR="00F22075">
                              <w:rPr>
                                <w:b/>
                                <w:u w:val="single"/>
                              </w:rPr>
                              <w:t>_</w:t>
                            </w:r>
                            <w:r w:rsidR="0002407E">
                              <w:rPr>
                                <w:b/>
                                <w:u w:val="single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7E0C9" id="Text Box 15" o:spid="_x0000_s1027" type="#_x0000_t202" alt="&quot;&quot;" style="position:absolute;left:0;text-align:left;margin-left:306pt;margin-top:1.8pt;width:207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" fillcolor="silver">
                <v:fill opacity="22359f"/>
                <v:textbox>
                  <w:txbxContent>
                    <w:p w14:paraId="72E9C2BB" w14:textId="77777777" w:rsidR="00187280" w:rsidRPr="0002407E" w:rsidRDefault="00187280" w:rsidP="00187280">
                      <w:pPr>
                        <w:jc w:val="right"/>
                        <w:rPr>
                          <w:b/>
                        </w:rPr>
                      </w:pPr>
                      <w:r w:rsidRPr="0002407E">
                        <w:rPr>
                          <w:b/>
                        </w:rPr>
                        <w:t xml:space="preserve">Our Reference: </w:t>
                      </w:r>
                      <w:r w:rsidRPr="00F22075">
                        <w:rPr>
                          <w:b/>
                          <w:u w:val="single"/>
                        </w:rPr>
                        <w:t>Pre-App</w:t>
                      </w:r>
                      <w:proofErr w:type="gramStart"/>
                      <w:r w:rsidRPr="00F22075">
                        <w:rPr>
                          <w:b/>
                          <w:u w:val="single"/>
                        </w:rPr>
                        <w:t>/</w:t>
                      </w:r>
                      <w:r w:rsidR="00F22075">
                        <w:rPr>
                          <w:b/>
                          <w:u w:val="single"/>
                        </w:rPr>
                        <w:t xml:space="preserve">  </w:t>
                      </w:r>
                      <w:r w:rsidR="000975AE">
                        <w:rPr>
                          <w:b/>
                          <w:u w:val="single"/>
                        </w:rPr>
                        <w:t>/</w:t>
                      </w:r>
                      <w:proofErr w:type="gramEnd"/>
                      <w:r w:rsidR="000975AE">
                        <w:rPr>
                          <w:b/>
                          <w:u w:val="single"/>
                        </w:rPr>
                        <w:t xml:space="preserve">_ </w:t>
                      </w:r>
                      <w:r w:rsidRPr="00F22075">
                        <w:rPr>
                          <w:b/>
                          <w:u w:val="single"/>
                        </w:rPr>
                        <w:t>/</w:t>
                      </w:r>
                      <w:r w:rsidR="00F22075">
                        <w:rPr>
                          <w:b/>
                          <w:u w:val="single"/>
                        </w:rPr>
                        <w:t>_</w:t>
                      </w:r>
                      <w:r w:rsidR="0002407E">
                        <w:rPr>
                          <w:b/>
                          <w:u w:val="single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187280" w:rsidRPr="007C0B3C">
        <w:rPr>
          <w:b/>
          <w:bCs w:val="0"/>
          <w:sz w:val="28"/>
          <w:szCs w:val="28"/>
        </w:rPr>
        <w:t>Request for Pre-</w:t>
      </w:r>
      <w:r w:rsidR="00F00AB5" w:rsidRPr="007C0B3C">
        <w:rPr>
          <w:b/>
          <w:bCs w:val="0"/>
          <w:sz w:val="28"/>
          <w:szCs w:val="28"/>
        </w:rPr>
        <w:t xml:space="preserve">Planning </w:t>
      </w:r>
      <w:r w:rsidR="00187280" w:rsidRPr="007C0B3C">
        <w:rPr>
          <w:b/>
          <w:bCs w:val="0"/>
          <w:sz w:val="28"/>
          <w:szCs w:val="28"/>
        </w:rPr>
        <w:t>Application Advice</w:t>
      </w:r>
      <w:r w:rsidR="00187280" w:rsidRPr="007C0B3C">
        <w:rPr>
          <w:b/>
          <w:bCs w:val="0"/>
          <w:sz w:val="28"/>
          <w:szCs w:val="28"/>
        </w:rPr>
        <w:tab/>
      </w:r>
      <w:r w:rsidR="00187280" w:rsidRPr="007C0B3C">
        <w:rPr>
          <w:b/>
          <w:bCs w:val="0"/>
          <w:sz w:val="28"/>
          <w:szCs w:val="28"/>
        </w:rPr>
        <w:tab/>
      </w:r>
    </w:p>
    <w:p w14:paraId="22C7A5C7" w14:textId="77777777" w:rsidR="00E37457" w:rsidRDefault="00E37457" w:rsidP="00E37457">
      <w:pPr>
        <w:rPr>
          <w:sz w:val="10"/>
          <w:szCs w:val="12"/>
        </w:rPr>
      </w:pPr>
    </w:p>
    <w:p w14:paraId="602F8D9F" w14:textId="77777777" w:rsidR="00727C62" w:rsidRPr="00A221C4" w:rsidRDefault="00727C62" w:rsidP="00727C62">
      <w:pPr>
        <w:rPr>
          <w:rFonts w:cs="Arial"/>
          <w:b/>
          <w:sz w:val="14"/>
          <w:szCs w:val="16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6"/>
        <w:gridCol w:w="54"/>
      </w:tblGrid>
      <w:tr w:rsidR="00727C62" w:rsidRPr="00A773EA" w14:paraId="3DA76734" w14:textId="77777777" w:rsidTr="00727C62">
        <w:tc>
          <w:tcPr>
            <w:tcW w:w="10800" w:type="dxa"/>
            <w:gridSpan w:val="2"/>
            <w:shd w:val="clear" w:color="auto" w:fill="F2F2F2"/>
          </w:tcPr>
          <w:p w14:paraId="1B58EDCC" w14:textId="77777777" w:rsidR="00727C62" w:rsidRPr="00A773EA" w:rsidRDefault="00727C62" w:rsidP="0097307E">
            <w:pPr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0</w:t>
            </w:r>
            <w:r w:rsidRPr="00A773EA">
              <w:rPr>
                <w:rFonts w:cs="Arial"/>
                <w:b/>
                <w:color w:val="000080"/>
              </w:rPr>
              <w:t xml:space="preserve">. </w:t>
            </w:r>
            <w:r w:rsidR="00467A79">
              <w:rPr>
                <w:rFonts w:cs="Arial"/>
                <w:b/>
                <w:color w:val="000080"/>
              </w:rPr>
              <w:t>PRE-APP FEE CATEGORY</w:t>
            </w:r>
          </w:p>
        </w:tc>
      </w:tr>
      <w:tr w:rsidR="00727C62" w:rsidRPr="00A773EA" w14:paraId="40A8BC1D" w14:textId="77777777" w:rsidTr="00727C62">
        <w:trPr>
          <w:gridAfter w:val="1"/>
          <w:wAfter w:w="54" w:type="dxa"/>
        </w:trPr>
        <w:tc>
          <w:tcPr>
            <w:tcW w:w="10746" w:type="dxa"/>
            <w:shd w:val="clear" w:color="auto" w:fill="auto"/>
          </w:tcPr>
          <w:p w14:paraId="5A2F034A" w14:textId="77777777" w:rsidR="00727C62" w:rsidRDefault="00727C62" w:rsidP="006F2CF9">
            <w:pPr>
              <w:rPr>
                <w:rFonts w:cs="Arial"/>
                <w:b/>
                <w:color w:val="000080"/>
                <w:sz w:val="8"/>
                <w:szCs w:val="8"/>
              </w:rPr>
            </w:pPr>
          </w:p>
          <w:p w14:paraId="589E2013" w14:textId="77777777" w:rsidR="006F2CF9" w:rsidRDefault="006F2CF9" w:rsidP="006F2CF9">
            <w:pPr>
              <w:rPr>
                <w:rFonts w:cs="Arial"/>
              </w:rPr>
            </w:pPr>
            <w:r w:rsidRPr="00A773EA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3EA">
              <w:rPr>
                <w:rFonts w:cs="Arial"/>
              </w:rPr>
              <w:instrText xml:space="preserve"> FORMCHECKBOX </w:instrText>
            </w:r>
            <w:r w:rsidR="006932DF">
              <w:rPr>
                <w:rFonts w:cs="Arial"/>
              </w:rPr>
            </w:r>
            <w:r w:rsidR="006932DF">
              <w:rPr>
                <w:rFonts w:cs="Arial"/>
              </w:rPr>
              <w:fldChar w:fldCharType="separate"/>
            </w:r>
            <w:r w:rsidRPr="00A773EA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Major  /</w:t>
            </w:r>
            <w:proofErr w:type="gramEnd"/>
            <w:r>
              <w:rPr>
                <w:rFonts w:cs="Arial"/>
              </w:rPr>
              <w:t xml:space="preserve">  </w:t>
            </w:r>
            <w:r w:rsidRPr="00A773EA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3EA">
              <w:rPr>
                <w:rFonts w:cs="Arial"/>
              </w:rPr>
              <w:instrText xml:space="preserve"> FORMCHECKBOX </w:instrText>
            </w:r>
            <w:r w:rsidR="006932DF">
              <w:rPr>
                <w:rFonts w:cs="Arial"/>
              </w:rPr>
            </w:r>
            <w:r w:rsidR="006932DF">
              <w:rPr>
                <w:rFonts w:cs="Arial"/>
              </w:rPr>
              <w:fldChar w:fldCharType="separate"/>
            </w:r>
            <w:r w:rsidRPr="00A773EA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Minor</w:t>
            </w:r>
          </w:p>
          <w:p w14:paraId="45414BD9" w14:textId="77777777" w:rsidR="00672022" w:rsidRPr="00672022" w:rsidRDefault="00672022" w:rsidP="006F2CF9">
            <w:pPr>
              <w:rPr>
                <w:rFonts w:cs="Arial"/>
                <w:b/>
                <w:color w:val="000080"/>
                <w:sz w:val="4"/>
                <w:szCs w:val="4"/>
              </w:rPr>
            </w:pPr>
            <w:r w:rsidRPr="00672022">
              <w:rPr>
                <w:rFonts w:cs="Arial"/>
                <w:bCs w:val="0"/>
                <w:sz w:val="20"/>
                <w:szCs w:val="20"/>
              </w:rPr>
              <w:t xml:space="preserve">See </w:t>
            </w:r>
            <w:hyperlink r:id="rId13" w:history="1">
              <w:r w:rsidRPr="00672022">
                <w:rPr>
                  <w:rStyle w:val="Hyperlink"/>
                  <w:rFonts w:cs="Arial"/>
                  <w:sz w:val="20"/>
                  <w:szCs w:val="20"/>
                </w:rPr>
                <w:t>Cumbria.gov.uk/planning-environment/flooding/</w:t>
              </w:r>
              <w:proofErr w:type="spellStart"/>
              <w:r w:rsidRPr="00672022">
                <w:rPr>
                  <w:rStyle w:val="Hyperlink"/>
                  <w:rFonts w:cs="Arial"/>
                  <w:sz w:val="20"/>
                  <w:szCs w:val="20"/>
                </w:rPr>
                <w:t>preapp</w:t>
              </w:r>
              <w:proofErr w:type="spellEnd"/>
            </w:hyperlink>
            <w:r w:rsidRPr="00672022">
              <w:rPr>
                <w:rFonts w:cs="Arial"/>
                <w:sz w:val="20"/>
                <w:szCs w:val="20"/>
              </w:rPr>
              <w:t xml:space="preserve"> for details in respect of fee thresholds and current charges. </w:t>
            </w:r>
          </w:p>
          <w:p w14:paraId="7507A097" w14:textId="77777777" w:rsidR="006F2CF9" w:rsidRPr="008B413C" w:rsidRDefault="006F2CF9" w:rsidP="00467A79">
            <w:pPr>
              <w:rPr>
                <w:rFonts w:cs="Arial"/>
                <w:b/>
                <w:color w:val="000080"/>
                <w:sz w:val="8"/>
                <w:szCs w:val="8"/>
              </w:rPr>
            </w:pPr>
          </w:p>
        </w:tc>
      </w:tr>
    </w:tbl>
    <w:p w14:paraId="244576BC" w14:textId="77777777" w:rsidR="00727C62" w:rsidRPr="00A221C4" w:rsidRDefault="00727C62" w:rsidP="00E37457">
      <w:pPr>
        <w:rPr>
          <w:sz w:val="10"/>
          <w:szCs w:val="12"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08"/>
        <w:gridCol w:w="851"/>
        <w:gridCol w:w="1417"/>
        <w:gridCol w:w="5670"/>
      </w:tblGrid>
      <w:tr w:rsidR="00E37457" w:rsidRPr="00A773EA" w14:paraId="58437566" w14:textId="77777777" w:rsidTr="00FB6C16">
        <w:tc>
          <w:tcPr>
            <w:tcW w:w="10746" w:type="dxa"/>
            <w:gridSpan w:val="5"/>
            <w:shd w:val="clear" w:color="auto" w:fill="F2F2F2"/>
          </w:tcPr>
          <w:p w14:paraId="17E8C7BE" w14:textId="77777777" w:rsidR="00E37457" w:rsidRPr="00A773EA" w:rsidRDefault="00E37457" w:rsidP="00187280">
            <w:pPr>
              <w:rPr>
                <w:rFonts w:cs="Arial"/>
                <w:b/>
                <w:color w:val="000080"/>
              </w:rPr>
            </w:pPr>
            <w:r w:rsidRPr="009E1756">
              <w:rPr>
                <w:rFonts w:cs="Arial"/>
                <w:b/>
                <w:color w:val="000080"/>
              </w:rPr>
              <w:t xml:space="preserve">1. </w:t>
            </w:r>
            <w:r w:rsidR="00BB37BB" w:rsidRPr="009E1756">
              <w:rPr>
                <w:rFonts w:cs="Arial"/>
                <w:b/>
                <w:color w:val="000080"/>
              </w:rPr>
              <w:t>PROPOSED DEVELOPMENT</w:t>
            </w:r>
            <w:r w:rsidR="00BB37BB" w:rsidRPr="00A773EA">
              <w:rPr>
                <w:rFonts w:cs="Arial"/>
                <w:b/>
                <w:color w:val="000080"/>
              </w:rPr>
              <w:t xml:space="preserve"> </w:t>
            </w:r>
            <w:r w:rsidRPr="00A773EA">
              <w:rPr>
                <w:rFonts w:cs="Arial"/>
                <w:b/>
                <w:color w:val="000080"/>
              </w:rPr>
              <w:t xml:space="preserve">  </w:t>
            </w:r>
          </w:p>
        </w:tc>
      </w:tr>
      <w:tr w:rsidR="00EA51E5" w:rsidRPr="00A773EA" w14:paraId="0AD34B70" w14:textId="77777777" w:rsidTr="00A773EA">
        <w:tc>
          <w:tcPr>
            <w:tcW w:w="10746" w:type="dxa"/>
            <w:gridSpan w:val="5"/>
            <w:shd w:val="clear" w:color="auto" w:fill="auto"/>
          </w:tcPr>
          <w:p w14:paraId="2EFBBECB" w14:textId="77777777" w:rsidR="00EA51E5" w:rsidRPr="00A773EA" w:rsidRDefault="00EA51E5" w:rsidP="00EA51E5">
            <w:pPr>
              <w:rPr>
                <w:rFonts w:cs="Arial"/>
                <w:b/>
                <w:color w:val="000080"/>
              </w:rPr>
            </w:pPr>
            <w:r w:rsidRPr="00A773EA">
              <w:rPr>
                <w:rFonts w:cs="Arial"/>
                <w:b/>
                <w:color w:val="000080"/>
              </w:rPr>
              <w:t>1.a - Address and Location of Proposed Site</w:t>
            </w:r>
            <w:r w:rsidR="00BB37BB" w:rsidRPr="00A773EA">
              <w:rPr>
                <w:rFonts w:cs="Arial"/>
                <w:b/>
                <w:color w:val="000080"/>
              </w:rPr>
              <w:t>:</w:t>
            </w:r>
          </w:p>
        </w:tc>
      </w:tr>
      <w:tr w:rsidR="00EA51E5" w:rsidRPr="00A773EA" w14:paraId="6933EC67" w14:textId="77777777" w:rsidTr="009E1756">
        <w:tc>
          <w:tcPr>
            <w:tcW w:w="2808" w:type="dxa"/>
            <w:gridSpan w:val="2"/>
            <w:shd w:val="clear" w:color="auto" w:fill="auto"/>
          </w:tcPr>
          <w:p w14:paraId="6701CB6C" w14:textId="77777777" w:rsidR="00EA51E5" w:rsidRPr="00A773EA" w:rsidRDefault="00EA51E5" w:rsidP="009E1756">
            <w:pPr>
              <w:ind w:hanging="135"/>
              <w:jc w:val="right"/>
              <w:rPr>
                <w:rFonts w:cs="Arial"/>
                <w:b/>
                <w:sz w:val="4"/>
                <w:szCs w:val="4"/>
              </w:rPr>
            </w:pPr>
          </w:p>
          <w:p w14:paraId="4AE5CFDE" w14:textId="77777777" w:rsidR="00EA51E5" w:rsidRPr="00A773EA" w:rsidRDefault="009E1756" w:rsidP="009E1756">
            <w:pPr>
              <w:ind w:hanging="135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Site</w:t>
            </w:r>
            <w:r w:rsidR="00EA51E5" w:rsidRPr="00A773EA">
              <w:rPr>
                <w:rFonts w:cs="Arial"/>
                <w:b/>
              </w:rPr>
              <w:t xml:space="preserve"> Name/Description:</w:t>
            </w:r>
          </w:p>
          <w:p w14:paraId="6D64451F" w14:textId="77777777" w:rsidR="00EA51E5" w:rsidRPr="00A773EA" w:rsidRDefault="00EA51E5" w:rsidP="009E1756">
            <w:pPr>
              <w:ind w:hanging="135"/>
              <w:jc w:val="right"/>
              <w:rPr>
                <w:rFonts w:cs="Arial"/>
                <w:b/>
                <w:sz w:val="4"/>
                <w:szCs w:val="4"/>
              </w:rPr>
            </w:pPr>
          </w:p>
          <w:p w14:paraId="3ABCAF6C" w14:textId="77777777" w:rsidR="00EA51E5" w:rsidRPr="00A773EA" w:rsidRDefault="00EA51E5" w:rsidP="009E1756">
            <w:pPr>
              <w:ind w:hanging="135"/>
              <w:jc w:val="right"/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>Street/Road:</w:t>
            </w:r>
          </w:p>
          <w:p w14:paraId="73A29122" w14:textId="77777777" w:rsidR="00EA51E5" w:rsidRPr="00A773EA" w:rsidRDefault="00EA51E5" w:rsidP="009E1756">
            <w:pPr>
              <w:ind w:hanging="135"/>
              <w:jc w:val="right"/>
              <w:rPr>
                <w:rFonts w:cs="Arial"/>
                <w:b/>
                <w:sz w:val="4"/>
                <w:szCs w:val="4"/>
              </w:rPr>
            </w:pPr>
          </w:p>
          <w:p w14:paraId="3EA6A975" w14:textId="77777777" w:rsidR="00EA51E5" w:rsidRPr="00A773EA" w:rsidRDefault="00EA51E5" w:rsidP="009E1756">
            <w:pPr>
              <w:ind w:hanging="135"/>
              <w:jc w:val="right"/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>Sub-Locality:</w:t>
            </w:r>
          </w:p>
          <w:p w14:paraId="1ABFBAC2" w14:textId="77777777" w:rsidR="00EA51E5" w:rsidRPr="00A773EA" w:rsidRDefault="00EA51E5" w:rsidP="009E1756">
            <w:pPr>
              <w:ind w:hanging="135"/>
              <w:jc w:val="right"/>
              <w:rPr>
                <w:rFonts w:cs="Arial"/>
                <w:b/>
                <w:sz w:val="4"/>
                <w:szCs w:val="4"/>
              </w:rPr>
            </w:pPr>
          </w:p>
          <w:p w14:paraId="486C625E" w14:textId="77777777" w:rsidR="00EA51E5" w:rsidRPr="00A773EA" w:rsidRDefault="00EA51E5" w:rsidP="009E1756">
            <w:pPr>
              <w:ind w:hanging="135"/>
              <w:jc w:val="right"/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>Locality:</w:t>
            </w:r>
          </w:p>
          <w:p w14:paraId="01068B57" w14:textId="77777777" w:rsidR="00EA51E5" w:rsidRPr="00A773EA" w:rsidRDefault="00EA51E5" w:rsidP="009E1756">
            <w:pPr>
              <w:ind w:hanging="135"/>
              <w:jc w:val="right"/>
              <w:rPr>
                <w:rFonts w:cs="Arial"/>
                <w:b/>
                <w:sz w:val="4"/>
                <w:szCs w:val="4"/>
              </w:rPr>
            </w:pPr>
          </w:p>
          <w:p w14:paraId="731C3E40" w14:textId="77777777" w:rsidR="00EA51E5" w:rsidRPr="00A773EA" w:rsidRDefault="009E1756" w:rsidP="009E1756">
            <w:pPr>
              <w:ind w:hanging="135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</w:t>
            </w:r>
            <w:r w:rsidR="00EA51E5" w:rsidRPr="00A773EA">
              <w:rPr>
                <w:rFonts w:cs="Arial"/>
                <w:b/>
              </w:rPr>
              <w:t xml:space="preserve"> Town</w:t>
            </w:r>
            <w:r>
              <w:rPr>
                <w:rFonts w:cs="Arial"/>
                <w:b/>
              </w:rPr>
              <w:t xml:space="preserve"> &amp; </w:t>
            </w:r>
            <w:r w:rsidR="00EA51E5" w:rsidRPr="00A773EA">
              <w:rPr>
                <w:rFonts w:cs="Arial"/>
                <w:b/>
              </w:rPr>
              <w:t>Postcode: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1D8D1F8E" w14:textId="77777777" w:rsidR="00EA51E5" w:rsidRPr="00A773EA" w:rsidRDefault="00EA51E5" w:rsidP="00187280">
            <w:pPr>
              <w:rPr>
                <w:rFonts w:cs="Arial"/>
                <w:b/>
                <w:sz w:val="4"/>
                <w:szCs w:val="4"/>
              </w:rPr>
            </w:pPr>
            <w:bookmarkStart w:id="3" w:name="Text1"/>
          </w:p>
          <w:p w14:paraId="4A0044CE" w14:textId="77777777" w:rsidR="00EA51E5" w:rsidRPr="00A773EA" w:rsidRDefault="00EA51E5" w:rsidP="00187280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="000E660F">
              <w:rPr>
                <w:rFonts w:cs="Arial"/>
                <w:b/>
              </w:rPr>
              <w:t> </w:t>
            </w:r>
            <w:r w:rsidR="000E660F">
              <w:rPr>
                <w:rFonts w:cs="Arial"/>
                <w:b/>
              </w:rPr>
              <w:t> </w:t>
            </w:r>
            <w:r w:rsidR="000E660F">
              <w:rPr>
                <w:rFonts w:cs="Arial"/>
                <w:b/>
              </w:rPr>
              <w:t> </w:t>
            </w:r>
            <w:r w:rsidR="000E660F">
              <w:rPr>
                <w:rFonts w:cs="Arial"/>
                <w:b/>
              </w:rPr>
              <w:t> </w:t>
            </w:r>
            <w:r w:rsidR="000E660F">
              <w:rPr>
                <w:rFonts w:cs="Arial"/>
                <w:b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  <w:bookmarkEnd w:id="3"/>
          </w:p>
          <w:p w14:paraId="075C71D9" w14:textId="77777777" w:rsidR="00EA51E5" w:rsidRPr="00A773EA" w:rsidRDefault="00EA51E5" w:rsidP="00187280">
            <w:pPr>
              <w:rPr>
                <w:rFonts w:cs="Arial"/>
                <w:b/>
                <w:sz w:val="4"/>
                <w:szCs w:val="4"/>
              </w:rPr>
            </w:pPr>
          </w:p>
          <w:p w14:paraId="0088519A" w14:textId="77777777" w:rsidR="00EA51E5" w:rsidRPr="00A773EA" w:rsidRDefault="00EA51E5" w:rsidP="00187280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  <w:bookmarkEnd w:id="4"/>
            <w:r w:rsidRPr="00A773EA">
              <w:rPr>
                <w:rFonts w:cs="Arial"/>
                <w:b/>
              </w:rPr>
              <w:t xml:space="preserve">                </w:t>
            </w:r>
          </w:p>
          <w:p w14:paraId="08AF242A" w14:textId="77777777" w:rsidR="00EA51E5" w:rsidRPr="00A773EA" w:rsidRDefault="00EA51E5" w:rsidP="00187280">
            <w:pPr>
              <w:rPr>
                <w:rFonts w:cs="Arial"/>
                <w:b/>
                <w:sz w:val="4"/>
                <w:szCs w:val="4"/>
              </w:rPr>
            </w:pPr>
          </w:p>
          <w:p w14:paraId="420B20F9" w14:textId="77777777" w:rsidR="00EA51E5" w:rsidRPr="00A773EA" w:rsidRDefault="00EA51E5" w:rsidP="00187280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  <w:bookmarkEnd w:id="5"/>
          </w:p>
          <w:p w14:paraId="3FFCBAE6" w14:textId="77777777" w:rsidR="00EA51E5" w:rsidRPr="00A773EA" w:rsidRDefault="00EA51E5" w:rsidP="00187280">
            <w:pPr>
              <w:rPr>
                <w:rFonts w:cs="Arial"/>
                <w:b/>
                <w:sz w:val="4"/>
                <w:szCs w:val="4"/>
              </w:rPr>
            </w:pPr>
          </w:p>
          <w:p w14:paraId="5D9AE1D2" w14:textId="77777777" w:rsidR="00EA51E5" w:rsidRPr="00A773EA" w:rsidRDefault="00EA51E5" w:rsidP="00A773EA">
            <w:pPr>
              <w:ind w:left="1692" w:hanging="1692"/>
              <w:rPr>
                <w:rFonts w:cs="Arial"/>
                <w:b/>
                <w:sz w:val="4"/>
                <w:szCs w:val="4"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  <w:bookmarkEnd w:id="6"/>
          </w:p>
          <w:p w14:paraId="19D60E15" w14:textId="77777777" w:rsidR="00EA51E5" w:rsidRPr="00A773EA" w:rsidRDefault="00EA51E5" w:rsidP="00A773EA">
            <w:pPr>
              <w:ind w:left="1692" w:hanging="1692"/>
              <w:rPr>
                <w:rFonts w:cs="Arial"/>
                <w:b/>
                <w:sz w:val="4"/>
                <w:szCs w:val="4"/>
              </w:rPr>
            </w:pPr>
          </w:p>
          <w:p w14:paraId="43E6F879" w14:textId="77777777" w:rsidR="00EA51E5" w:rsidRPr="00A773EA" w:rsidRDefault="00EA51E5" w:rsidP="00187280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  <w:bookmarkEnd w:id="7"/>
          </w:p>
          <w:p w14:paraId="0ED70051" w14:textId="77777777" w:rsidR="00EA51E5" w:rsidRPr="00A773EA" w:rsidRDefault="00EA51E5" w:rsidP="00187280">
            <w:pPr>
              <w:rPr>
                <w:rFonts w:cs="Arial"/>
                <w:b/>
                <w:sz w:val="4"/>
                <w:szCs w:val="4"/>
              </w:rPr>
            </w:pPr>
          </w:p>
        </w:tc>
      </w:tr>
      <w:tr w:rsidR="00BB37BB" w:rsidRPr="00A773EA" w14:paraId="46C52122" w14:textId="77777777" w:rsidTr="0041307D">
        <w:tc>
          <w:tcPr>
            <w:tcW w:w="5076" w:type="dxa"/>
            <w:gridSpan w:val="4"/>
            <w:shd w:val="clear" w:color="auto" w:fill="auto"/>
          </w:tcPr>
          <w:p w14:paraId="0801287A" w14:textId="77777777" w:rsidR="00EA51E5" w:rsidRPr="006F2CF9" w:rsidRDefault="00EA51E5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2F7A89DE" w14:textId="77777777" w:rsidR="00BE565F" w:rsidRPr="006F2CF9" w:rsidRDefault="00BE565F" w:rsidP="00A773EA">
            <w:pPr>
              <w:ind w:right="-67"/>
              <w:rPr>
                <w:rFonts w:cs="Arial"/>
                <w:b/>
              </w:rPr>
            </w:pPr>
            <w:r w:rsidRPr="006F2CF9">
              <w:rPr>
                <w:rFonts w:cs="Arial"/>
                <w:b/>
              </w:rPr>
              <w:t xml:space="preserve">OS Grid Reference </w:t>
            </w:r>
            <w:r w:rsidRPr="006F2CF9">
              <w:rPr>
                <w:rFonts w:cs="Arial"/>
                <w:i/>
                <w:sz w:val="18"/>
                <w:szCs w:val="20"/>
              </w:rPr>
              <w:t>(</w:t>
            </w:r>
            <w:r w:rsidR="00EB1942" w:rsidRPr="006F2CF9">
              <w:rPr>
                <w:rFonts w:cs="Arial"/>
                <w:i/>
                <w:sz w:val="18"/>
                <w:szCs w:val="20"/>
              </w:rPr>
              <w:t xml:space="preserve">Letter Code plus </w:t>
            </w:r>
            <w:r w:rsidR="0041307D" w:rsidRPr="006F2CF9">
              <w:rPr>
                <w:rFonts w:cs="Arial"/>
                <w:i/>
                <w:sz w:val="18"/>
                <w:szCs w:val="20"/>
              </w:rPr>
              <w:t>10</w:t>
            </w:r>
            <w:r w:rsidRPr="006F2CF9">
              <w:rPr>
                <w:rFonts w:cs="Arial"/>
                <w:i/>
                <w:sz w:val="18"/>
                <w:szCs w:val="20"/>
              </w:rPr>
              <w:t>-Figure</w:t>
            </w:r>
            <w:r w:rsidR="00EB1942" w:rsidRPr="006F2CF9">
              <w:rPr>
                <w:rFonts w:cs="Arial"/>
                <w:i/>
                <w:sz w:val="18"/>
                <w:szCs w:val="20"/>
              </w:rPr>
              <w:t xml:space="preserve"> Ref.</w:t>
            </w:r>
            <w:r w:rsidRPr="006F2CF9">
              <w:rPr>
                <w:rFonts w:cs="Arial"/>
                <w:i/>
                <w:sz w:val="18"/>
                <w:szCs w:val="20"/>
              </w:rPr>
              <w:t>)</w:t>
            </w:r>
            <w:r w:rsidRPr="006F2CF9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B07D04F" w14:textId="77777777" w:rsidR="00EA51E5" w:rsidRPr="006F2CF9" w:rsidRDefault="00EA51E5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45CF2530" w14:textId="77777777" w:rsidR="00BE565F" w:rsidRPr="006F2CF9" w:rsidRDefault="00EA51E5" w:rsidP="00A773EA">
            <w:pPr>
              <w:tabs>
                <w:tab w:val="left" w:pos="974"/>
              </w:tabs>
              <w:rPr>
                <w:rFonts w:cs="Arial"/>
                <w:b/>
                <w:sz w:val="4"/>
                <w:szCs w:val="4"/>
              </w:rPr>
            </w:pPr>
            <w:r w:rsidRPr="006F2CF9">
              <w:rPr>
                <w:rFonts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2CF9">
              <w:rPr>
                <w:rFonts w:cs="Arial"/>
                <w:b/>
              </w:rPr>
              <w:instrText xml:space="preserve"> FORMTEXT </w:instrText>
            </w:r>
            <w:r w:rsidRPr="006F2CF9">
              <w:rPr>
                <w:rFonts w:cs="Arial"/>
                <w:b/>
              </w:rPr>
            </w:r>
            <w:r w:rsidRPr="006F2CF9">
              <w:rPr>
                <w:rFonts w:cs="Arial"/>
                <w:b/>
              </w:rPr>
              <w:fldChar w:fldCharType="separate"/>
            </w:r>
            <w:r w:rsidRPr="006F2CF9">
              <w:rPr>
                <w:rFonts w:cs="Arial"/>
                <w:b/>
                <w:noProof/>
              </w:rPr>
              <w:t> </w:t>
            </w:r>
            <w:r w:rsidRPr="006F2CF9">
              <w:rPr>
                <w:rFonts w:cs="Arial"/>
                <w:b/>
                <w:noProof/>
              </w:rPr>
              <w:t> </w:t>
            </w:r>
            <w:r w:rsidRPr="006F2CF9">
              <w:rPr>
                <w:rFonts w:cs="Arial"/>
                <w:b/>
                <w:noProof/>
              </w:rPr>
              <w:t> </w:t>
            </w:r>
            <w:r w:rsidRPr="006F2CF9">
              <w:rPr>
                <w:rFonts w:cs="Arial"/>
                <w:b/>
                <w:noProof/>
              </w:rPr>
              <w:t> </w:t>
            </w:r>
            <w:r w:rsidRPr="006F2CF9">
              <w:rPr>
                <w:rFonts w:cs="Arial"/>
                <w:b/>
                <w:noProof/>
              </w:rPr>
              <w:t> </w:t>
            </w:r>
            <w:r w:rsidRPr="006F2CF9">
              <w:rPr>
                <w:rFonts w:cs="Arial"/>
                <w:b/>
              </w:rPr>
              <w:fldChar w:fldCharType="end"/>
            </w:r>
            <w:r w:rsidR="003671B2" w:rsidRPr="006F2CF9">
              <w:rPr>
                <w:rFonts w:cs="Arial"/>
                <w:b/>
              </w:rPr>
              <w:tab/>
            </w:r>
          </w:p>
          <w:p w14:paraId="36D28F02" w14:textId="77777777" w:rsidR="00EA51E5" w:rsidRPr="006F2CF9" w:rsidRDefault="00EA51E5" w:rsidP="00C5407B">
            <w:pPr>
              <w:rPr>
                <w:rFonts w:cs="Arial"/>
                <w:b/>
                <w:sz w:val="4"/>
                <w:szCs w:val="4"/>
              </w:rPr>
            </w:pPr>
          </w:p>
        </w:tc>
      </w:tr>
      <w:tr w:rsidR="005D4434" w:rsidRPr="00A773EA" w14:paraId="546C73AD" w14:textId="77777777" w:rsidTr="00A773EA">
        <w:tc>
          <w:tcPr>
            <w:tcW w:w="10746" w:type="dxa"/>
            <w:gridSpan w:val="5"/>
            <w:shd w:val="clear" w:color="auto" w:fill="auto"/>
          </w:tcPr>
          <w:p w14:paraId="1394F44A" w14:textId="77777777" w:rsidR="005D4434" w:rsidRPr="00A773EA" w:rsidRDefault="005D4434" w:rsidP="00EA51E5">
            <w:pPr>
              <w:rPr>
                <w:rFonts w:cs="Arial"/>
                <w:b/>
                <w:sz w:val="8"/>
                <w:szCs w:val="8"/>
              </w:rPr>
            </w:pPr>
          </w:p>
        </w:tc>
      </w:tr>
      <w:tr w:rsidR="00EA51E5" w:rsidRPr="00A773EA" w14:paraId="1D5D2702" w14:textId="77777777" w:rsidTr="00A773EA">
        <w:tc>
          <w:tcPr>
            <w:tcW w:w="10746" w:type="dxa"/>
            <w:gridSpan w:val="5"/>
            <w:shd w:val="clear" w:color="auto" w:fill="auto"/>
          </w:tcPr>
          <w:p w14:paraId="5F9EA7E9" w14:textId="77777777" w:rsidR="00EA51E5" w:rsidRPr="00A773EA" w:rsidRDefault="00EA51E5" w:rsidP="00EA51E5">
            <w:pPr>
              <w:rPr>
                <w:rFonts w:cs="Arial"/>
                <w:b/>
                <w:sz w:val="8"/>
                <w:szCs w:val="8"/>
              </w:rPr>
            </w:pPr>
          </w:p>
          <w:p w14:paraId="649C7D58" w14:textId="77777777" w:rsidR="008B413C" w:rsidRDefault="00EA51E5" w:rsidP="00EA51E5">
            <w:pPr>
              <w:rPr>
                <w:rFonts w:cs="Arial"/>
                <w:b/>
                <w:color w:val="000080"/>
              </w:rPr>
            </w:pPr>
            <w:r w:rsidRPr="00A773EA">
              <w:rPr>
                <w:rFonts w:cs="Arial"/>
                <w:b/>
                <w:color w:val="000080"/>
              </w:rPr>
              <w:t xml:space="preserve">1.b – Description of </w:t>
            </w:r>
            <w:r w:rsidR="0041307D">
              <w:rPr>
                <w:rFonts w:cs="Arial"/>
                <w:b/>
                <w:color w:val="000080"/>
              </w:rPr>
              <w:t xml:space="preserve">the </w:t>
            </w:r>
            <w:r w:rsidRPr="00A773EA">
              <w:rPr>
                <w:rFonts w:cs="Arial"/>
                <w:b/>
                <w:color w:val="000080"/>
              </w:rPr>
              <w:t>Proposed Development</w:t>
            </w:r>
            <w:r w:rsidR="008B413C">
              <w:rPr>
                <w:rFonts w:cs="Arial"/>
                <w:b/>
                <w:color w:val="000080"/>
              </w:rPr>
              <w:t xml:space="preserve"> </w:t>
            </w:r>
          </w:p>
          <w:p w14:paraId="628181CB" w14:textId="77777777" w:rsidR="00EA51E5" w:rsidRPr="00A773EA" w:rsidRDefault="008B413C" w:rsidP="00EA51E5">
            <w:pPr>
              <w:rPr>
                <w:rFonts w:cs="Arial"/>
                <w:b/>
                <w:sz w:val="4"/>
                <w:szCs w:val="4"/>
              </w:rPr>
            </w:pPr>
            <w:r w:rsidRPr="0041307D">
              <w:rPr>
                <w:rFonts w:cs="Arial"/>
                <w:i/>
                <w:sz w:val="18"/>
                <w:szCs w:val="20"/>
              </w:rPr>
              <w:t>(I</w:t>
            </w:r>
            <w:r>
              <w:rPr>
                <w:rFonts w:cs="Arial"/>
                <w:i/>
                <w:sz w:val="18"/>
                <w:szCs w:val="20"/>
              </w:rPr>
              <w:t>ncluding indicative size/scale of development – e.g. no. of houses)</w:t>
            </w:r>
            <w:r w:rsidRPr="00A773EA">
              <w:rPr>
                <w:rFonts w:cs="Arial"/>
                <w:b/>
              </w:rPr>
              <w:t>:</w:t>
            </w:r>
          </w:p>
        </w:tc>
      </w:tr>
      <w:tr w:rsidR="00BB37BB" w:rsidRPr="00A773EA" w14:paraId="7A69FBF4" w14:textId="77777777" w:rsidTr="00A773EA">
        <w:tc>
          <w:tcPr>
            <w:tcW w:w="10746" w:type="dxa"/>
            <w:gridSpan w:val="5"/>
            <w:shd w:val="clear" w:color="auto" w:fill="auto"/>
          </w:tcPr>
          <w:p w14:paraId="19AE3E89" w14:textId="77777777" w:rsidR="00BB37BB" w:rsidRPr="00A773EA" w:rsidRDefault="00BB37BB" w:rsidP="00A773EA">
            <w:pPr>
              <w:jc w:val="right"/>
              <w:rPr>
                <w:rFonts w:cs="Arial"/>
                <w:b/>
                <w:sz w:val="4"/>
                <w:szCs w:val="4"/>
              </w:rPr>
            </w:pPr>
          </w:p>
          <w:p w14:paraId="4CA1DA32" w14:textId="77777777" w:rsidR="00BB37BB" w:rsidRPr="00A773EA" w:rsidRDefault="00BB37BB" w:rsidP="00BB37BB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  <w:p w14:paraId="783C947D" w14:textId="77777777" w:rsidR="00BB37BB" w:rsidRPr="00A773EA" w:rsidRDefault="00BB37BB" w:rsidP="00BB37BB">
            <w:pPr>
              <w:rPr>
                <w:rFonts w:cs="Arial"/>
                <w:b/>
              </w:rPr>
            </w:pPr>
          </w:p>
          <w:p w14:paraId="471987EE" w14:textId="77777777" w:rsidR="00BB37BB" w:rsidRPr="00A773EA" w:rsidRDefault="00BB37BB" w:rsidP="00BB37BB">
            <w:pPr>
              <w:rPr>
                <w:rFonts w:cs="Arial"/>
                <w:b/>
              </w:rPr>
            </w:pPr>
          </w:p>
          <w:p w14:paraId="39808D81" w14:textId="77777777" w:rsidR="00BB37BB" w:rsidRPr="00A773EA" w:rsidRDefault="00BB37BB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13C151C0" w14:textId="77777777" w:rsidR="00BB37BB" w:rsidRPr="00A773EA" w:rsidRDefault="00BB37BB" w:rsidP="00BB37BB">
            <w:pPr>
              <w:rPr>
                <w:rFonts w:cs="Arial"/>
                <w:b/>
                <w:sz w:val="4"/>
                <w:szCs w:val="4"/>
              </w:rPr>
            </w:pPr>
          </w:p>
        </w:tc>
      </w:tr>
      <w:tr w:rsidR="005D4434" w:rsidRPr="00A773EA" w14:paraId="74FD16B4" w14:textId="77777777" w:rsidTr="00A773EA">
        <w:tc>
          <w:tcPr>
            <w:tcW w:w="10746" w:type="dxa"/>
            <w:gridSpan w:val="5"/>
            <w:shd w:val="clear" w:color="auto" w:fill="auto"/>
          </w:tcPr>
          <w:p w14:paraId="4EF3AB3D" w14:textId="77777777" w:rsidR="005D4434" w:rsidRPr="00A773EA" w:rsidRDefault="005D4434" w:rsidP="005D4434">
            <w:pPr>
              <w:rPr>
                <w:rFonts w:cs="Arial"/>
                <w:b/>
                <w:sz w:val="8"/>
                <w:szCs w:val="8"/>
              </w:rPr>
            </w:pPr>
          </w:p>
        </w:tc>
      </w:tr>
      <w:tr w:rsidR="00F22075" w:rsidRPr="00A773EA" w14:paraId="2FC23B4F" w14:textId="77777777" w:rsidTr="00A773EA">
        <w:tc>
          <w:tcPr>
            <w:tcW w:w="10746" w:type="dxa"/>
            <w:gridSpan w:val="5"/>
            <w:shd w:val="clear" w:color="auto" w:fill="auto"/>
          </w:tcPr>
          <w:p w14:paraId="2C5CE589" w14:textId="77777777" w:rsidR="00F22075" w:rsidRPr="00A773EA" w:rsidRDefault="00F22075" w:rsidP="00C5407B">
            <w:pPr>
              <w:rPr>
                <w:rFonts w:cs="Arial"/>
                <w:b/>
                <w:sz w:val="8"/>
                <w:szCs w:val="8"/>
              </w:rPr>
            </w:pPr>
          </w:p>
          <w:p w14:paraId="02DE9336" w14:textId="77777777" w:rsidR="00F22075" w:rsidRPr="00A773EA" w:rsidRDefault="00F22075" w:rsidP="00C5407B">
            <w:pPr>
              <w:rPr>
                <w:rFonts w:cs="Arial"/>
                <w:b/>
                <w:color w:val="000080"/>
              </w:rPr>
            </w:pPr>
            <w:r w:rsidRPr="00A773EA">
              <w:rPr>
                <w:rFonts w:cs="Arial"/>
                <w:b/>
                <w:color w:val="000080"/>
              </w:rPr>
              <w:t>1.</w:t>
            </w:r>
            <w:r w:rsidR="00727C62">
              <w:rPr>
                <w:rFonts w:cs="Arial"/>
                <w:b/>
                <w:color w:val="000080"/>
              </w:rPr>
              <w:t>c</w:t>
            </w:r>
            <w:r w:rsidRPr="00A773EA">
              <w:rPr>
                <w:rFonts w:cs="Arial"/>
                <w:b/>
                <w:color w:val="000080"/>
              </w:rPr>
              <w:t xml:space="preserve"> –</w:t>
            </w:r>
            <w:r w:rsidR="005120D6" w:rsidRPr="00A773EA">
              <w:rPr>
                <w:rFonts w:cs="Arial"/>
                <w:b/>
                <w:color w:val="000080"/>
              </w:rPr>
              <w:t xml:space="preserve">Key </w:t>
            </w:r>
            <w:r w:rsidR="005D4434" w:rsidRPr="00A773EA">
              <w:rPr>
                <w:rFonts w:cs="Arial"/>
                <w:b/>
                <w:color w:val="000080"/>
              </w:rPr>
              <w:t>Site Details:</w:t>
            </w:r>
          </w:p>
        </w:tc>
      </w:tr>
      <w:tr w:rsidR="00F22075" w:rsidRPr="00A773EA" w14:paraId="5AD2E5BD" w14:textId="77777777" w:rsidTr="0041307D">
        <w:tc>
          <w:tcPr>
            <w:tcW w:w="3659" w:type="dxa"/>
            <w:gridSpan w:val="3"/>
            <w:shd w:val="clear" w:color="auto" w:fill="auto"/>
          </w:tcPr>
          <w:p w14:paraId="496A247C" w14:textId="77777777" w:rsidR="00F22075" w:rsidRPr="00A773EA" w:rsidRDefault="00F22075" w:rsidP="0041307D">
            <w:pPr>
              <w:ind w:right="-108"/>
              <w:rPr>
                <w:rFonts w:cs="Arial"/>
                <w:b/>
                <w:sz w:val="4"/>
                <w:szCs w:val="4"/>
              </w:rPr>
            </w:pPr>
          </w:p>
          <w:p w14:paraId="08069147" w14:textId="77777777" w:rsidR="00F22075" w:rsidRPr="00A773EA" w:rsidRDefault="00F22075" w:rsidP="0041307D">
            <w:pPr>
              <w:ind w:right="-108"/>
              <w:rPr>
                <w:rFonts w:cs="Arial"/>
                <w:b/>
                <w:sz w:val="4"/>
                <w:szCs w:val="4"/>
              </w:rPr>
            </w:pPr>
            <w:r w:rsidRPr="00A773EA">
              <w:rPr>
                <w:rFonts w:cs="Arial"/>
                <w:b/>
              </w:rPr>
              <w:t>Area of Land to be Developed:</w:t>
            </w:r>
          </w:p>
          <w:p w14:paraId="7EFFF74D" w14:textId="77777777" w:rsidR="00F22075" w:rsidRPr="00A773EA" w:rsidRDefault="00F22075" w:rsidP="00C5407B">
            <w:pPr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14:paraId="3CBF531D" w14:textId="77777777" w:rsidR="00F22075" w:rsidRPr="00A773EA" w:rsidRDefault="00F22075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12E4490B" w14:textId="77777777" w:rsidR="00F22075" w:rsidRPr="00A773EA" w:rsidRDefault="00F22075" w:rsidP="00C5407B">
            <w:pPr>
              <w:rPr>
                <w:rFonts w:cs="Arial"/>
                <w:b/>
                <w:i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="007D3261" w:rsidRPr="00A773EA">
              <w:rPr>
                <w:rFonts w:cs="Arial"/>
                <w:b/>
              </w:rPr>
              <w:t> </w:t>
            </w:r>
            <w:r w:rsidR="007D3261" w:rsidRPr="00A773EA">
              <w:rPr>
                <w:rFonts w:cs="Arial"/>
                <w:b/>
              </w:rPr>
              <w:t> </w:t>
            </w:r>
            <w:r w:rsidR="007D3261" w:rsidRPr="00A773EA">
              <w:rPr>
                <w:rFonts w:cs="Arial"/>
                <w:b/>
              </w:rPr>
              <w:t> </w:t>
            </w:r>
            <w:r w:rsidR="007D3261" w:rsidRPr="00A773EA">
              <w:rPr>
                <w:rFonts w:cs="Arial"/>
                <w:b/>
              </w:rPr>
              <w:t> </w:t>
            </w:r>
            <w:r w:rsidR="007D3261" w:rsidRPr="00A773EA">
              <w:rPr>
                <w:rFonts w:cs="Arial"/>
                <w:b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  <w:r w:rsidRPr="00A773EA">
              <w:rPr>
                <w:rFonts w:cs="Arial"/>
                <w:b/>
              </w:rPr>
              <w:t xml:space="preserve"> </w:t>
            </w:r>
            <w:r w:rsidR="00EB1942" w:rsidRPr="00A773EA">
              <w:rPr>
                <w:rFonts w:cs="Arial"/>
                <w:b/>
              </w:rPr>
              <w:t xml:space="preserve">ha </w:t>
            </w:r>
          </w:p>
        </w:tc>
      </w:tr>
      <w:tr w:rsidR="00F22075" w:rsidRPr="00A773EA" w14:paraId="712D4AEF" w14:textId="77777777" w:rsidTr="0041307D">
        <w:tc>
          <w:tcPr>
            <w:tcW w:w="3659" w:type="dxa"/>
            <w:gridSpan w:val="3"/>
            <w:shd w:val="clear" w:color="auto" w:fill="auto"/>
          </w:tcPr>
          <w:p w14:paraId="67C46D15" w14:textId="77777777" w:rsidR="00F22075" w:rsidRPr="00A773EA" w:rsidRDefault="00F22075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7599AE45" w14:textId="77777777" w:rsidR="00F22075" w:rsidRPr="00A773EA" w:rsidRDefault="00F22075" w:rsidP="00C5407B">
            <w:pPr>
              <w:rPr>
                <w:rFonts w:cs="Arial"/>
                <w:b/>
                <w:sz w:val="4"/>
                <w:szCs w:val="4"/>
              </w:rPr>
            </w:pPr>
            <w:r w:rsidRPr="00A773EA">
              <w:rPr>
                <w:rFonts w:cs="Arial"/>
                <w:b/>
              </w:rPr>
              <w:t xml:space="preserve">Building Footprint </w:t>
            </w:r>
            <w:r w:rsidRPr="0041307D">
              <w:rPr>
                <w:rFonts w:cs="Arial"/>
                <w:i/>
                <w:sz w:val="18"/>
                <w:szCs w:val="20"/>
              </w:rPr>
              <w:t>(If Applicable)</w:t>
            </w:r>
            <w:r w:rsidRPr="00A773EA">
              <w:rPr>
                <w:rFonts w:cs="Arial"/>
                <w:b/>
              </w:rPr>
              <w:t>:</w:t>
            </w:r>
          </w:p>
          <w:p w14:paraId="23BF7FA2" w14:textId="77777777" w:rsidR="00F22075" w:rsidRPr="00A773EA" w:rsidRDefault="00F22075" w:rsidP="00C5407B">
            <w:pPr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14:paraId="0490395B" w14:textId="77777777" w:rsidR="00F22075" w:rsidRPr="00A773EA" w:rsidRDefault="00F22075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2BF500D2" w14:textId="77777777" w:rsidR="00F22075" w:rsidRPr="00A773EA" w:rsidRDefault="00F22075" w:rsidP="00C5407B">
            <w:pPr>
              <w:rPr>
                <w:rFonts w:cs="Arial"/>
                <w:b/>
                <w:i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  <w:r w:rsidRPr="00A773EA">
              <w:rPr>
                <w:rFonts w:cs="Arial"/>
                <w:b/>
              </w:rPr>
              <w:t xml:space="preserve"> m</w:t>
            </w:r>
            <w:r w:rsidRPr="00A773EA">
              <w:rPr>
                <w:rFonts w:cs="Arial"/>
                <w:b/>
                <w:vertAlign w:val="superscript"/>
              </w:rPr>
              <w:t>2</w:t>
            </w:r>
            <w:r w:rsidR="00806C1F" w:rsidRPr="00A773EA">
              <w:rPr>
                <w:rFonts w:cs="Arial"/>
                <w:b/>
                <w:vertAlign w:val="superscript"/>
              </w:rPr>
              <w:t xml:space="preserve"> </w:t>
            </w:r>
          </w:p>
        </w:tc>
      </w:tr>
      <w:tr w:rsidR="009F18DD" w:rsidRPr="00A773EA" w14:paraId="0F3E92DF" w14:textId="77777777" w:rsidTr="00A773EA">
        <w:tc>
          <w:tcPr>
            <w:tcW w:w="10746" w:type="dxa"/>
            <w:gridSpan w:val="5"/>
            <w:shd w:val="clear" w:color="auto" w:fill="auto"/>
          </w:tcPr>
          <w:p w14:paraId="71A09A13" w14:textId="77777777" w:rsidR="00E3028C" w:rsidRPr="00A773EA" w:rsidRDefault="00E3028C" w:rsidP="00C5407B">
            <w:pPr>
              <w:rPr>
                <w:rFonts w:cs="Arial"/>
                <w:i/>
                <w:sz w:val="4"/>
                <w:szCs w:val="4"/>
              </w:rPr>
            </w:pPr>
          </w:p>
          <w:p w14:paraId="3943B06E" w14:textId="77777777" w:rsidR="009E1756" w:rsidRPr="00A773EA" w:rsidRDefault="009E1756" w:rsidP="00C5407B">
            <w:pPr>
              <w:rPr>
                <w:rFonts w:cs="Arial"/>
                <w:i/>
                <w:sz w:val="4"/>
                <w:szCs w:val="4"/>
              </w:rPr>
            </w:pPr>
          </w:p>
          <w:p w14:paraId="74D44A98" w14:textId="77777777" w:rsidR="00E3028C" w:rsidRPr="00A773EA" w:rsidRDefault="00E3028C" w:rsidP="00C5407B">
            <w:pPr>
              <w:rPr>
                <w:rFonts w:cs="Arial"/>
                <w:b/>
                <w:sz w:val="4"/>
                <w:szCs w:val="4"/>
              </w:rPr>
            </w:pPr>
          </w:p>
        </w:tc>
      </w:tr>
      <w:tr w:rsidR="00F22075" w:rsidRPr="00A773EA" w14:paraId="75FAF568" w14:textId="77777777" w:rsidTr="0041307D">
        <w:tc>
          <w:tcPr>
            <w:tcW w:w="3659" w:type="dxa"/>
            <w:gridSpan w:val="3"/>
            <w:shd w:val="clear" w:color="auto" w:fill="auto"/>
          </w:tcPr>
          <w:p w14:paraId="6E952CFB" w14:textId="77777777" w:rsidR="00F22075" w:rsidRPr="00A773EA" w:rsidRDefault="00F22075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6BEB8D52" w14:textId="77777777" w:rsidR="00F22075" w:rsidRPr="00A773EA" w:rsidRDefault="00F22075" w:rsidP="00A773EA">
            <w:pPr>
              <w:ind w:right="-108"/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 xml:space="preserve">Existing Use/Status of Site: 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4699719C" w14:textId="77777777" w:rsidR="00F22075" w:rsidRPr="00A773EA" w:rsidRDefault="00F22075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07A83A07" w14:textId="77777777" w:rsidR="00F22075" w:rsidRPr="00A773EA" w:rsidRDefault="00F22075" w:rsidP="00C5407B">
            <w:pPr>
              <w:rPr>
                <w:rFonts w:cs="Arial"/>
                <w:b/>
                <w:sz w:val="4"/>
                <w:szCs w:val="4"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  <w:p w14:paraId="5BC6D58A" w14:textId="77777777" w:rsidR="00F22075" w:rsidRPr="00A773EA" w:rsidRDefault="00F22075" w:rsidP="00C5407B">
            <w:pPr>
              <w:rPr>
                <w:rFonts w:cs="Arial"/>
                <w:b/>
                <w:sz w:val="4"/>
                <w:szCs w:val="4"/>
              </w:rPr>
            </w:pPr>
          </w:p>
        </w:tc>
      </w:tr>
      <w:tr w:rsidR="005120D6" w:rsidRPr="00A773EA" w14:paraId="5E49E211" w14:textId="77777777" w:rsidTr="00A773EA">
        <w:trPr>
          <w:trHeight w:val="654"/>
        </w:trPr>
        <w:tc>
          <w:tcPr>
            <w:tcW w:w="2100" w:type="dxa"/>
            <w:shd w:val="clear" w:color="auto" w:fill="auto"/>
          </w:tcPr>
          <w:p w14:paraId="37A594A9" w14:textId="77777777" w:rsidR="005120D6" w:rsidRPr="00A773EA" w:rsidRDefault="005120D6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6644F73A" w14:textId="77777777" w:rsidR="005120D6" w:rsidRPr="00A773EA" w:rsidRDefault="005120D6" w:rsidP="00A773EA">
            <w:pPr>
              <w:ind w:right="-108"/>
              <w:rPr>
                <w:rFonts w:cs="Arial"/>
                <w:b/>
                <w:sz w:val="4"/>
                <w:szCs w:val="4"/>
              </w:rPr>
            </w:pPr>
            <w:r w:rsidRPr="00A773EA">
              <w:rPr>
                <w:rFonts w:cs="Arial"/>
                <w:b/>
              </w:rPr>
              <w:t xml:space="preserve">Site Access </w:t>
            </w:r>
            <w:r w:rsidRPr="0041307D">
              <w:rPr>
                <w:rFonts w:cs="Arial"/>
                <w:i/>
                <w:sz w:val="18"/>
                <w:szCs w:val="20"/>
              </w:rPr>
              <w:t>(Existing &amp; Proposed)</w:t>
            </w:r>
            <w:r w:rsidRPr="00A773EA">
              <w:rPr>
                <w:rFonts w:cs="Arial"/>
                <w:b/>
                <w:sz w:val="19"/>
                <w:szCs w:val="19"/>
              </w:rPr>
              <w:t>:</w:t>
            </w:r>
          </w:p>
        </w:tc>
        <w:tc>
          <w:tcPr>
            <w:tcW w:w="8646" w:type="dxa"/>
            <w:gridSpan w:val="4"/>
            <w:shd w:val="clear" w:color="auto" w:fill="auto"/>
          </w:tcPr>
          <w:p w14:paraId="7ECD521E" w14:textId="77777777" w:rsidR="005120D6" w:rsidRPr="00A773EA" w:rsidRDefault="005120D6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25D4583D" w14:textId="77777777" w:rsidR="005120D6" w:rsidRPr="00A773EA" w:rsidRDefault="005120D6" w:rsidP="00C5407B">
            <w:pPr>
              <w:rPr>
                <w:rFonts w:cs="Arial"/>
                <w:b/>
                <w:sz w:val="4"/>
                <w:szCs w:val="4"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</w:tc>
      </w:tr>
      <w:tr w:rsidR="00727C62" w:rsidRPr="00A773EA" w14:paraId="39905CB2" w14:textId="77777777" w:rsidTr="00A773EA">
        <w:trPr>
          <w:trHeight w:val="654"/>
        </w:trPr>
        <w:tc>
          <w:tcPr>
            <w:tcW w:w="2100" w:type="dxa"/>
            <w:shd w:val="clear" w:color="auto" w:fill="auto"/>
          </w:tcPr>
          <w:p w14:paraId="53729212" w14:textId="77777777" w:rsidR="00727C62" w:rsidRDefault="00727C62" w:rsidP="00C5407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Traffic Generation</w:t>
            </w:r>
          </w:p>
          <w:p w14:paraId="6D5AABF4" w14:textId="77777777" w:rsidR="00727C62" w:rsidRPr="00A773EA" w:rsidRDefault="00727C62" w:rsidP="00C5407B">
            <w:pPr>
              <w:rPr>
                <w:rFonts w:cs="Arial"/>
                <w:b/>
                <w:sz w:val="4"/>
                <w:szCs w:val="4"/>
              </w:rPr>
            </w:pPr>
            <w:r w:rsidRPr="0041307D">
              <w:rPr>
                <w:rFonts w:cs="Arial"/>
                <w:i/>
                <w:sz w:val="18"/>
                <w:szCs w:val="20"/>
              </w:rPr>
              <w:t>(Existing &amp; Proposed)</w:t>
            </w:r>
            <w:r w:rsidRPr="00A773EA">
              <w:rPr>
                <w:rFonts w:cs="Arial"/>
                <w:b/>
                <w:sz w:val="19"/>
                <w:szCs w:val="19"/>
              </w:rPr>
              <w:t>:</w:t>
            </w:r>
          </w:p>
        </w:tc>
        <w:tc>
          <w:tcPr>
            <w:tcW w:w="8646" w:type="dxa"/>
            <w:gridSpan w:val="4"/>
            <w:shd w:val="clear" w:color="auto" w:fill="auto"/>
          </w:tcPr>
          <w:p w14:paraId="4A83B3AA" w14:textId="77777777" w:rsidR="00727C62" w:rsidRPr="00A773EA" w:rsidRDefault="00727C62" w:rsidP="00C5407B">
            <w:pPr>
              <w:rPr>
                <w:rFonts w:cs="Arial"/>
                <w:b/>
                <w:sz w:val="4"/>
                <w:szCs w:val="4"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</w:tc>
      </w:tr>
      <w:tr w:rsidR="00813EDB" w:rsidRPr="00A773EA" w14:paraId="64DC42CF" w14:textId="77777777" w:rsidTr="00A773EA">
        <w:trPr>
          <w:trHeight w:val="654"/>
        </w:trPr>
        <w:tc>
          <w:tcPr>
            <w:tcW w:w="2100" w:type="dxa"/>
            <w:shd w:val="clear" w:color="auto" w:fill="auto"/>
          </w:tcPr>
          <w:p w14:paraId="7240EDA1" w14:textId="77777777" w:rsidR="00813EDB" w:rsidRPr="00A773EA" w:rsidRDefault="00813EDB" w:rsidP="00C5407B">
            <w:pPr>
              <w:rPr>
                <w:rFonts w:cs="Arial"/>
                <w:b/>
                <w:sz w:val="4"/>
                <w:szCs w:val="4"/>
              </w:rPr>
            </w:pPr>
            <w:r>
              <w:rPr>
                <w:rFonts w:cs="Arial"/>
                <w:b/>
              </w:rPr>
              <w:t xml:space="preserve">Drainage Arrangements </w:t>
            </w:r>
            <w:r w:rsidRPr="0041307D">
              <w:rPr>
                <w:rFonts w:cs="Arial"/>
                <w:i/>
                <w:sz w:val="18"/>
                <w:szCs w:val="20"/>
              </w:rPr>
              <w:t>(Existing &amp; Proposed)</w:t>
            </w:r>
            <w:r w:rsidRPr="00A773EA">
              <w:rPr>
                <w:rFonts w:cs="Arial"/>
                <w:b/>
                <w:sz w:val="19"/>
                <w:szCs w:val="19"/>
              </w:rPr>
              <w:t>:</w:t>
            </w:r>
          </w:p>
        </w:tc>
        <w:tc>
          <w:tcPr>
            <w:tcW w:w="8646" w:type="dxa"/>
            <w:gridSpan w:val="4"/>
            <w:shd w:val="clear" w:color="auto" w:fill="auto"/>
          </w:tcPr>
          <w:p w14:paraId="3FE938F1" w14:textId="77777777" w:rsidR="008B413C" w:rsidRPr="00A773EA" w:rsidRDefault="008B413C" w:rsidP="008B413C">
            <w:pPr>
              <w:rPr>
                <w:rFonts w:cs="Arial"/>
                <w:b/>
                <w:sz w:val="4"/>
                <w:szCs w:val="4"/>
              </w:rPr>
            </w:pPr>
          </w:p>
          <w:p w14:paraId="713A4E57" w14:textId="77777777" w:rsidR="00813EDB" w:rsidRPr="00A773EA" w:rsidRDefault="008B413C" w:rsidP="008B413C">
            <w:pPr>
              <w:rPr>
                <w:rFonts w:cs="Arial"/>
                <w:b/>
                <w:sz w:val="4"/>
                <w:szCs w:val="4"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</w:tc>
      </w:tr>
    </w:tbl>
    <w:p w14:paraId="70FBEBEB" w14:textId="77777777" w:rsidR="00EA7F29" w:rsidRPr="00A221C4" w:rsidRDefault="00EA7F29" w:rsidP="00EA7F29">
      <w:pPr>
        <w:rPr>
          <w:rFonts w:cs="Arial"/>
          <w:b/>
          <w:sz w:val="14"/>
          <w:szCs w:val="16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8417"/>
      </w:tblGrid>
      <w:tr w:rsidR="005D4434" w:rsidRPr="00A773EA" w14:paraId="28949453" w14:textId="77777777" w:rsidTr="00FB6C16">
        <w:tc>
          <w:tcPr>
            <w:tcW w:w="10800" w:type="dxa"/>
            <w:gridSpan w:val="2"/>
            <w:shd w:val="clear" w:color="auto" w:fill="F2F2F2"/>
          </w:tcPr>
          <w:p w14:paraId="0B9685B8" w14:textId="77777777" w:rsidR="005D4434" w:rsidRPr="00A773EA" w:rsidRDefault="005D4434" w:rsidP="00C5407B">
            <w:pPr>
              <w:rPr>
                <w:rFonts w:cs="Arial"/>
                <w:b/>
                <w:color w:val="000080"/>
              </w:rPr>
            </w:pPr>
            <w:r w:rsidRPr="00A773EA">
              <w:rPr>
                <w:rFonts w:cs="Arial"/>
                <w:b/>
                <w:color w:val="000080"/>
              </w:rPr>
              <w:t>2. APPLICANT / DEVELOPER DETAILS</w:t>
            </w:r>
          </w:p>
        </w:tc>
      </w:tr>
      <w:tr w:rsidR="000C54D7" w:rsidRPr="00A773EA" w14:paraId="7C9F8751" w14:textId="77777777" w:rsidTr="0041307D">
        <w:tc>
          <w:tcPr>
            <w:tcW w:w="2383" w:type="dxa"/>
            <w:shd w:val="clear" w:color="auto" w:fill="auto"/>
          </w:tcPr>
          <w:p w14:paraId="670AFBA2" w14:textId="77777777" w:rsidR="000C54D7" w:rsidRPr="00A773EA" w:rsidRDefault="000C54D7" w:rsidP="00A773EA">
            <w:pPr>
              <w:jc w:val="right"/>
              <w:rPr>
                <w:rFonts w:cs="Arial"/>
                <w:b/>
                <w:sz w:val="4"/>
                <w:szCs w:val="4"/>
              </w:rPr>
            </w:pPr>
          </w:p>
          <w:p w14:paraId="2B645AA2" w14:textId="77777777" w:rsidR="000C54D7" w:rsidRPr="00A773EA" w:rsidRDefault="000C54D7" w:rsidP="0041307D">
            <w:pPr>
              <w:ind w:right="-108"/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>Title &amp; Name:</w:t>
            </w:r>
          </w:p>
          <w:p w14:paraId="43F5B817" w14:textId="77777777" w:rsidR="000C54D7" w:rsidRPr="00A773EA" w:rsidRDefault="000C54D7" w:rsidP="0041307D">
            <w:pPr>
              <w:ind w:right="-108"/>
              <w:rPr>
                <w:rFonts w:cs="Arial"/>
                <w:b/>
                <w:sz w:val="4"/>
                <w:szCs w:val="4"/>
              </w:rPr>
            </w:pPr>
          </w:p>
          <w:p w14:paraId="44A42FE2" w14:textId="77777777" w:rsidR="000C54D7" w:rsidRPr="00A773EA" w:rsidRDefault="000C54D7" w:rsidP="0041307D">
            <w:pPr>
              <w:ind w:right="-108"/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>Company:</w:t>
            </w:r>
          </w:p>
          <w:p w14:paraId="69CDCFA9" w14:textId="77777777" w:rsidR="000C54D7" w:rsidRPr="00A773EA" w:rsidRDefault="000C54D7" w:rsidP="0041307D">
            <w:pPr>
              <w:ind w:right="-108"/>
              <w:rPr>
                <w:rFonts w:cs="Arial"/>
                <w:b/>
                <w:sz w:val="4"/>
                <w:szCs w:val="4"/>
              </w:rPr>
            </w:pPr>
          </w:p>
          <w:p w14:paraId="17A46914" w14:textId="77777777" w:rsidR="000C54D7" w:rsidRPr="00A773EA" w:rsidRDefault="000C54D7" w:rsidP="0041307D">
            <w:pPr>
              <w:ind w:right="-108"/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>Address</w:t>
            </w:r>
            <w:r w:rsidRPr="00A773E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1307D">
              <w:rPr>
                <w:rFonts w:cs="Arial"/>
                <w:i/>
                <w:sz w:val="18"/>
                <w:szCs w:val="20"/>
              </w:rPr>
              <w:t>(&amp; postcode)</w:t>
            </w:r>
            <w:r w:rsidRPr="00A773EA">
              <w:rPr>
                <w:rFonts w:cs="Arial"/>
                <w:b/>
                <w:sz w:val="20"/>
                <w:szCs w:val="20"/>
              </w:rPr>
              <w:t>:</w:t>
            </w:r>
          </w:p>
          <w:p w14:paraId="195FE036" w14:textId="77777777" w:rsidR="000C54D7" w:rsidRPr="00A773EA" w:rsidRDefault="000C54D7" w:rsidP="0041307D">
            <w:pPr>
              <w:ind w:right="-108"/>
              <w:rPr>
                <w:rFonts w:cs="Arial"/>
                <w:b/>
                <w:sz w:val="4"/>
                <w:szCs w:val="4"/>
              </w:rPr>
            </w:pPr>
          </w:p>
          <w:p w14:paraId="0E293716" w14:textId="77777777" w:rsidR="000C54D7" w:rsidRPr="00A773EA" w:rsidRDefault="0041307D" w:rsidP="0041307D">
            <w:pPr>
              <w:ind w:right="-10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Telephone</w:t>
            </w:r>
            <w:r w:rsidR="000C54D7" w:rsidRPr="00A773EA">
              <w:rPr>
                <w:rFonts w:cs="Arial"/>
                <w:b/>
              </w:rPr>
              <w:t>:</w:t>
            </w:r>
          </w:p>
          <w:p w14:paraId="5E32F4B2" w14:textId="77777777" w:rsidR="000C54D7" w:rsidRPr="00A773EA" w:rsidRDefault="000C54D7" w:rsidP="0041307D">
            <w:pPr>
              <w:ind w:right="-108"/>
              <w:rPr>
                <w:rFonts w:cs="Arial"/>
                <w:b/>
                <w:sz w:val="4"/>
                <w:szCs w:val="4"/>
              </w:rPr>
            </w:pPr>
          </w:p>
          <w:p w14:paraId="63E24939" w14:textId="77777777" w:rsidR="000C54D7" w:rsidRPr="00A773EA" w:rsidRDefault="000C54D7" w:rsidP="0041307D">
            <w:pPr>
              <w:ind w:right="-108"/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>E-mail Address:</w:t>
            </w:r>
          </w:p>
        </w:tc>
        <w:tc>
          <w:tcPr>
            <w:tcW w:w="8417" w:type="dxa"/>
            <w:shd w:val="clear" w:color="auto" w:fill="auto"/>
          </w:tcPr>
          <w:p w14:paraId="7B1FF382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13CDC055" w14:textId="77777777" w:rsidR="000C54D7" w:rsidRPr="00A773EA" w:rsidRDefault="000C54D7" w:rsidP="00C5407B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  <w:p w14:paraId="57584B54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714EB62C" w14:textId="77777777" w:rsidR="000C54D7" w:rsidRPr="00A773EA" w:rsidRDefault="000C54D7" w:rsidP="00C5407B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  <w:r w:rsidRPr="00A773EA">
              <w:rPr>
                <w:rFonts w:cs="Arial"/>
                <w:b/>
              </w:rPr>
              <w:t xml:space="preserve">                </w:t>
            </w:r>
          </w:p>
          <w:p w14:paraId="73AF9BF5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32FF0E73" w14:textId="77777777" w:rsidR="000C54D7" w:rsidRPr="00A773EA" w:rsidRDefault="000C54D7" w:rsidP="00C5407B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  <w:p w14:paraId="7DDA22C5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3474ED55" w14:textId="77777777" w:rsidR="000C54D7" w:rsidRPr="00A773EA" w:rsidRDefault="000C54D7" w:rsidP="00A773EA">
            <w:pPr>
              <w:ind w:left="3852" w:hanging="3852"/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 xml:space="preserve">Work: </w:t>
            </w:r>
            <w:r w:rsidRPr="00A773EA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  <w:r w:rsidRPr="00A773EA">
              <w:rPr>
                <w:rFonts w:cs="Arial"/>
                <w:b/>
              </w:rPr>
              <w:t xml:space="preserve">                                      </w:t>
            </w:r>
            <w:smartTag w:uri="urn:schemas-microsoft-com:office:smarttags" w:element="place">
              <w:smartTag w:uri="urn:schemas-microsoft-com:office:smarttags" w:element="City">
                <w:r w:rsidRPr="00A773EA">
                  <w:rPr>
                    <w:rFonts w:cs="Arial"/>
                    <w:b/>
                  </w:rPr>
                  <w:t>Mobile</w:t>
                </w:r>
              </w:smartTag>
            </w:smartTag>
            <w:r w:rsidRPr="00A773EA">
              <w:rPr>
                <w:rFonts w:cs="Arial"/>
                <w:b/>
              </w:rPr>
              <w:t xml:space="preserve">: </w:t>
            </w:r>
            <w:r w:rsidRPr="00A773EA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  <w:p w14:paraId="04C1A2D6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13908DC3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  <w:p w14:paraId="2B9B3726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</w:p>
        </w:tc>
      </w:tr>
    </w:tbl>
    <w:p w14:paraId="0F171874" w14:textId="77777777" w:rsidR="00EA7F29" w:rsidRPr="00A221C4" w:rsidRDefault="00EA7F29" w:rsidP="00EA7F29">
      <w:pPr>
        <w:rPr>
          <w:rFonts w:cs="Arial"/>
          <w:sz w:val="14"/>
          <w:szCs w:val="16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8417"/>
      </w:tblGrid>
      <w:tr w:rsidR="000C54D7" w:rsidRPr="00A773EA" w14:paraId="3A2C7685" w14:textId="77777777" w:rsidTr="00FB6C16">
        <w:tc>
          <w:tcPr>
            <w:tcW w:w="10800" w:type="dxa"/>
            <w:gridSpan w:val="2"/>
            <w:shd w:val="clear" w:color="auto" w:fill="F2F2F2"/>
          </w:tcPr>
          <w:p w14:paraId="0411CE85" w14:textId="77777777" w:rsidR="000C54D7" w:rsidRPr="00A773EA" w:rsidRDefault="000C54D7" w:rsidP="00C5407B">
            <w:pPr>
              <w:rPr>
                <w:rFonts w:cs="Arial"/>
                <w:b/>
                <w:i/>
                <w:color w:val="000080"/>
              </w:rPr>
            </w:pPr>
            <w:r w:rsidRPr="00A773EA">
              <w:rPr>
                <w:rFonts w:cs="Arial"/>
                <w:b/>
                <w:color w:val="000080"/>
              </w:rPr>
              <w:t xml:space="preserve">3. </w:t>
            </w:r>
            <w:r w:rsidR="00986847">
              <w:rPr>
                <w:rFonts w:cs="Arial"/>
                <w:b/>
                <w:color w:val="000080"/>
              </w:rPr>
              <w:t xml:space="preserve">PRIMARY </w:t>
            </w:r>
            <w:r w:rsidRPr="00A773EA">
              <w:rPr>
                <w:rFonts w:cs="Arial"/>
                <w:b/>
                <w:color w:val="000080"/>
              </w:rPr>
              <w:t>AGENT DETAILS</w:t>
            </w:r>
            <w:r w:rsidR="009F3E95" w:rsidRPr="00A773EA">
              <w:rPr>
                <w:rFonts w:cs="Arial"/>
                <w:b/>
                <w:color w:val="000080"/>
              </w:rPr>
              <w:t xml:space="preserve"> (</w:t>
            </w:r>
            <w:r w:rsidR="009F3E95" w:rsidRPr="00A773EA">
              <w:rPr>
                <w:rFonts w:cs="Arial"/>
                <w:i/>
                <w:sz w:val="22"/>
                <w:szCs w:val="22"/>
              </w:rPr>
              <w:t>if applicable</w:t>
            </w:r>
            <w:r w:rsidR="009F3E95" w:rsidRPr="00A773EA">
              <w:rPr>
                <w:rFonts w:cs="Arial"/>
                <w:b/>
                <w:color w:val="000080"/>
              </w:rPr>
              <w:t>)</w:t>
            </w:r>
          </w:p>
        </w:tc>
      </w:tr>
      <w:tr w:rsidR="000C54D7" w:rsidRPr="00A773EA" w14:paraId="0E7C85A2" w14:textId="77777777" w:rsidTr="0041307D">
        <w:tc>
          <w:tcPr>
            <w:tcW w:w="2383" w:type="dxa"/>
            <w:shd w:val="clear" w:color="auto" w:fill="auto"/>
          </w:tcPr>
          <w:p w14:paraId="56CB9A9E" w14:textId="77777777" w:rsidR="000C54D7" w:rsidRPr="00A773EA" w:rsidRDefault="000C54D7" w:rsidP="00A773EA">
            <w:pPr>
              <w:jc w:val="right"/>
              <w:rPr>
                <w:rFonts w:cs="Arial"/>
                <w:b/>
                <w:sz w:val="4"/>
                <w:szCs w:val="4"/>
              </w:rPr>
            </w:pPr>
          </w:p>
          <w:p w14:paraId="5BF7721E" w14:textId="77777777" w:rsidR="000C54D7" w:rsidRPr="00A773EA" w:rsidRDefault="000C54D7" w:rsidP="00C5407B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>Title &amp; Name:</w:t>
            </w:r>
          </w:p>
          <w:p w14:paraId="3EE1D71E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79067B27" w14:textId="77777777" w:rsidR="000C54D7" w:rsidRPr="00A773EA" w:rsidRDefault="000C54D7" w:rsidP="00C5407B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>Company:</w:t>
            </w:r>
          </w:p>
          <w:p w14:paraId="08AF7E88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4F95E885" w14:textId="77777777" w:rsidR="000C54D7" w:rsidRPr="00A773EA" w:rsidRDefault="000C54D7" w:rsidP="00C5407B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>Address</w:t>
            </w:r>
            <w:r w:rsidRPr="00A773E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1307D">
              <w:rPr>
                <w:rFonts w:cs="Arial"/>
                <w:i/>
                <w:sz w:val="18"/>
                <w:szCs w:val="20"/>
              </w:rPr>
              <w:t>(&amp; postcode)</w:t>
            </w:r>
            <w:r w:rsidRPr="00A773EA">
              <w:rPr>
                <w:rFonts w:cs="Arial"/>
                <w:b/>
                <w:sz w:val="20"/>
                <w:szCs w:val="20"/>
              </w:rPr>
              <w:t>:</w:t>
            </w:r>
          </w:p>
          <w:p w14:paraId="45060A3C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13C38A6C" w14:textId="77777777" w:rsidR="000C54D7" w:rsidRPr="00A773EA" w:rsidRDefault="0041307D" w:rsidP="00C5407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Telephone</w:t>
            </w:r>
            <w:r w:rsidR="000C54D7" w:rsidRPr="00A773EA">
              <w:rPr>
                <w:rFonts w:cs="Arial"/>
                <w:b/>
              </w:rPr>
              <w:t>:</w:t>
            </w:r>
          </w:p>
          <w:p w14:paraId="4FA216EB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18560C5E" w14:textId="77777777" w:rsidR="000C54D7" w:rsidRPr="00A773EA" w:rsidRDefault="000C54D7" w:rsidP="00C5407B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>E-mail Address:</w:t>
            </w:r>
          </w:p>
        </w:tc>
        <w:tc>
          <w:tcPr>
            <w:tcW w:w="8417" w:type="dxa"/>
            <w:shd w:val="clear" w:color="auto" w:fill="auto"/>
          </w:tcPr>
          <w:p w14:paraId="38252134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0377A46E" w14:textId="77777777" w:rsidR="000C54D7" w:rsidRPr="00A773EA" w:rsidRDefault="000C54D7" w:rsidP="00C5407B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  <w:p w14:paraId="1FEBCFF4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34957BC3" w14:textId="77777777" w:rsidR="000C54D7" w:rsidRPr="00A773EA" w:rsidRDefault="000C54D7" w:rsidP="00C5407B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  <w:r w:rsidRPr="00A773EA">
              <w:rPr>
                <w:rFonts w:cs="Arial"/>
                <w:b/>
              </w:rPr>
              <w:t xml:space="preserve">                </w:t>
            </w:r>
          </w:p>
          <w:p w14:paraId="65B9C38D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228FDEA7" w14:textId="77777777" w:rsidR="000C54D7" w:rsidRPr="00A773EA" w:rsidRDefault="000C54D7" w:rsidP="00C5407B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  <w:p w14:paraId="045D6BC3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0EFBC912" w14:textId="77777777" w:rsidR="000C54D7" w:rsidRPr="00A773EA" w:rsidRDefault="000C54D7" w:rsidP="00A773EA">
            <w:pPr>
              <w:ind w:left="3852" w:hanging="3852"/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 xml:space="preserve">Work: </w:t>
            </w:r>
            <w:r w:rsidRPr="00A773EA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  <w:r w:rsidRPr="00A773EA">
              <w:rPr>
                <w:rFonts w:cs="Arial"/>
                <w:b/>
              </w:rPr>
              <w:t xml:space="preserve">                                      </w:t>
            </w:r>
            <w:smartTag w:uri="urn:schemas-microsoft-com:office:smarttags" w:element="place">
              <w:smartTag w:uri="urn:schemas-microsoft-com:office:smarttags" w:element="City">
                <w:r w:rsidRPr="00A773EA">
                  <w:rPr>
                    <w:rFonts w:cs="Arial"/>
                    <w:b/>
                  </w:rPr>
                  <w:t>Mobile</w:t>
                </w:r>
              </w:smartTag>
            </w:smartTag>
            <w:r w:rsidRPr="00A773EA">
              <w:rPr>
                <w:rFonts w:cs="Arial"/>
                <w:b/>
              </w:rPr>
              <w:t xml:space="preserve">: </w:t>
            </w:r>
            <w:r w:rsidRPr="00A773EA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  <w:p w14:paraId="6C5D77FA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58D093C0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  <w:p w14:paraId="54C1162C" w14:textId="77777777" w:rsidR="000C54D7" w:rsidRPr="00A773EA" w:rsidRDefault="000C54D7" w:rsidP="00C5407B">
            <w:pPr>
              <w:rPr>
                <w:rFonts w:cs="Arial"/>
                <w:b/>
                <w:sz w:val="4"/>
                <w:szCs w:val="4"/>
              </w:rPr>
            </w:pPr>
          </w:p>
        </w:tc>
      </w:tr>
    </w:tbl>
    <w:p w14:paraId="5A1F3DB0" w14:textId="77777777" w:rsidR="00EA7F29" w:rsidRDefault="00EA7F29" w:rsidP="00EA7F29">
      <w:pPr>
        <w:rPr>
          <w:rFonts w:cs="Arial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7425"/>
      </w:tblGrid>
      <w:tr w:rsidR="00986847" w:rsidRPr="00A773EA" w14:paraId="24A06DBA" w14:textId="77777777" w:rsidTr="0097307E">
        <w:tc>
          <w:tcPr>
            <w:tcW w:w="10800" w:type="dxa"/>
            <w:gridSpan w:val="2"/>
            <w:shd w:val="clear" w:color="auto" w:fill="F2F2F2"/>
          </w:tcPr>
          <w:p w14:paraId="7B8E7EB9" w14:textId="77777777" w:rsidR="00986847" w:rsidRPr="00A773EA" w:rsidRDefault="00986847" w:rsidP="0097307E">
            <w:pPr>
              <w:rPr>
                <w:rFonts w:cs="Arial"/>
                <w:b/>
                <w:i/>
                <w:color w:val="000080"/>
              </w:rPr>
            </w:pPr>
            <w:r>
              <w:rPr>
                <w:rFonts w:cs="Arial"/>
                <w:b/>
                <w:color w:val="000080"/>
              </w:rPr>
              <w:lastRenderedPageBreak/>
              <w:t>4</w:t>
            </w:r>
            <w:r w:rsidRPr="00A773EA">
              <w:rPr>
                <w:rFonts w:cs="Arial"/>
                <w:b/>
                <w:color w:val="000080"/>
              </w:rPr>
              <w:t xml:space="preserve">. </w:t>
            </w:r>
            <w:r>
              <w:rPr>
                <w:rFonts w:cs="Arial"/>
                <w:b/>
                <w:color w:val="000080"/>
              </w:rPr>
              <w:t xml:space="preserve">OTHER HIGHWAYS / DRAINAGE CONSULTANTS </w:t>
            </w:r>
            <w:r w:rsidRPr="00A773EA">
              <w:rPr>
                <w:rFonts w:cs="Arial"/>
                <w:b/>
                <w:color w:val="000080"/>
              </w:rPr>
              <w:t>(</w:t>
            </w:r>
            <w:r w:rsidRPr="00A773EA">
              <w:rPr>
                <w:rFonts w:cs="Arial"/>
                <w:i/>
                <w:sz w:val="22"/>
                <w:szCs w:val="22"/>
              </w:rPr>
              <w:t>if applicable</w:t>
            </w:r>
            <w:r w:rsidRPr="00A773EA">
              <w:rPr>
                <w:rFonts w:cs="Arial"/>
                <w:b/>
                <w:color w:val="000080"/>
              </w:rPr>
              <w:t>)</w:t>
            </w:r>
          </w:p>
        </w:tc>
      </w:tr>
      <w:tr w:rsidR="00986847" w:rsidRPr="00A773EA" w14:paraId="23C48F6E" w14:textId="77777777" w:rsidTr="00986847">
        <w:trPr>
          <w:trHeight w:val="1393"/>
        </w:trPr>
        <w:tc>
          <w:tcPr>
            <w:tcW w:w="3375" w:type="dxa"/>
            <w:shd w:val="clear" w:color="auto" w:fill="auto"/>
          </w:tcPr>
          <w:p w14:paraId="399E4F6A" w14:textId="77777777" w:rsidR="00986847" w:rsidRPr="00A773EA" w:rsidRDefault="00986847" w:rsidP="00986847">
            <w:pPr>
              <w:jc w:val="right"/>
              <w:rPr>
                <w:rFonts w:cs="Arial"/>
                <w:b/>
                <w:sz w:val="4"/>
                <w:szCs w:val="4"/>
              </w:rPr>
            </w:pPr>
          </w:p>
          <w:p w14:paraId="09595CFE" w14:textId="77777777" w:rsidR="00986847" w:rsidRPr="00A773EA" w:rsidRDefault="00986847" w:rsidP="00986847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>Company:</w:t>
            </w:r>
          </w:p>
          <w:p w14:paraId="44513AB0" w14:textId="77777777" w:rsidR="00986847" w:rsidRPr="00A773EA" w:rsidRDefault="00986847" w:rsidP="0098684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Main/Key Contact</w:t>
            </w:r>
            <w:r w:rsidRPr="00A773EA">
              <w:rPr>
                <w:rFonts w:cs="Arial"/>
                <w:b/>
              </w:rPr>
              <w:t>:</w:t>
            </w:r>
          </w:p>
          <w:p w14:paraId="7B455789" w14:textId="77777777" w:rsidR="00986847" w:rsidRPr="00A773EA" w:rsidRDefault="00986847" w:rsidP="00986847">
            <w:pPr>
              <w:rPr>
                <w:rFonts w:cs="Arial"/>
                <w:b/>
                <w:sz w:val="4"/>
                <w:szCs w:val="4"/>
              </w:rPr>
            </w:pPr>
          </w:p>
          <w:p w14:paraId="2E3C2EA9" w14:textId="77777777" w:rsidR="00986847" w:rsidRPr="00A773EA" w:rsidRDefault="00986847" w:rsidP="00986847">
            <w:pPr>
              <w:rPr>
                <w:rFonts w:cs="Arial"/>
                <w:b/>
                <w:sz w:val="4"/>
                <w:szCs w:val="4"/>
              </w:rPr>
            </w:pPr>
          </w:p>
          <w:p w14:paraId="55D6E807" w14:textId="77777777" w:rsidR="00986847" w:rsidRPr="00A773EA" w:rsidRDefault="00986847" w:rsidP="0098684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Telephone</w:t>
            </w:r>
            <w:r w:rsidRPr="00A773EA">
              <w:rPr>
                <w:rFonts w:cs="Arial"/>
                <w:b/>
              </w:rPr>
              <w:t>:</w:t>
            </w:r>
          </w:p>
          <w:p w14:paraId="30903E31" w14:textId="77777777" w:rsidR="00986847" w:rsidRPr="00A773EA" w:rsidRDefault="00986847" w:rsidP="00986847">
            <w:pPr>
              <w:rPr>
                <w:rFonts w:cs="Arial"/>
                <w:b/>
                <w:sz w:val="4"/>
                <w:szCs w:val="4"/>
              </w:rPr>
            </w:pPr>
          </w:p>
          <w:p w14:paraId="28AEBBFD" w14:textId="77777777" w:rsidR="00986847" w:rsidRDefault="00986847" w:rsidP="00986847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>E-mail Address:</w:t>
            </w:r>
          </w:p>
          <w:p w14:paraId="526E98C0" w14:textId="77777777" w:rsidR="00986847" w:rsidRPr="00672022" w:rsidRDefault="00986847" w:rsidP="00986847">
            <w:pPr>
              <w:pBdr>
                <w:bottom w:val="single" w:sz="12" w:space="1" w:color="auto"/>
              </w:pBdr>
              <w:rPr>
                <w:rFonts w:cs="Arial"/>
                <w:b/>
                <w:sz w:val="28"/>
                <w:szCs w:val="28"/>
              </w:rPr>
            </w:pPr>
          </w:p>
          <w:p w14:paraId="77E6CE4B" w14:textId="77777777" w:rsidR="00986847" w:rsidRPr="00A773EA" w:rsidRDefault="00986847" w:rsidP="00986847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>Company:</w:t>
            </w:r>
          </w:p>
          <w:p w14:paraId="6C851D90" w14:textId="77777777" w:rsidR="00986847" w:rsidRPr="00A773EA" w:rsidRDefault="00986847" w:rsidP="0098684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Main/Key Contact</w:t>
            </w:r>
            <w:r w:rsidRPr="00A773EA">
              <w:rPr>
                <w:rFonts w:cs="Arial"/>
                <w:b/>
              </w:rPr>
              <w:t>:</w:t>
            </w:r>
          </w:p>
          <w:p w14:paraId="49CC0324" w14:textId="77777777" w:rsidR="00986847" w:rsidRPr="00A773EA" w:rsidRDefault="00986847" w:rsidP="00986847">
            <w:pPr>
              <w:rPr>
                <w:rFonts w:cs="Arial"/>
                <w:b/>
                <w:sz w:val="4"/>
                <w:szCs w:val="4"/>
              </w:rPr>
            </w:pPr>
          </w:p>
          <w:p w14:paraId="32A15039" w14:textId="77777777" w:rsidR="00986847" w:rsidRPr="00A773EA" w:rsidRDefault="00986847" w:rsidP="00986847">
            <w:pPr>
              <w:rPr>
                <w:rFonts w:cs="Arial"/>
                <w:b/>
                <w:sz w:val="4"/>
                <w:szCs w:val="4"/>
              </w:rPr>
            </w:pPr>
          </w:p>
          <w:p w14:paraId="718F73DE" w14:textId="77777777" w:rsidR="00986847" w:rsidRPr="00A773EA" w:rsidRDefault="00986847" w:rsidP="0098684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Telephone</w:t>
            </w:r>
            <w:r w:rsidRPr="00A773EA">
              <w:rPr>
                <w:rFonts w:cs="Arial"/>
                <w:b/>
              </w:rPr>
              <w:t>:</w:t>
            </w:r>
          </w:p>
          <w:p w14:paraId="275D11B2" w14:textId="77777777" w:rsidR="00986847" w:rsidRPr="00A773EA" w:rsidRDefault="00986847" w:rsidP="00986847">
            <w:pPr>
              <w:rPr>
                <w:rFonts w:cs="Arial"/>
                <w:b/>
                <w:sz w:val="4"/>
                <w:szCs w:val="4"/>
              </w:rPr>
            </w:pPr>
          </w:p>
          <w:p w14:paraId="387CB1DB" w14:textId="77777777" w:rsidR="00986847" w:rsidRPr="00A773EA" w:rsidRDefault="00986847" w:rsidP="00986847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>E-mail Address:</w:t>
            </w:r>
          </w:p>
        </w:tc>
        <w:tc>
          <w:tcPr>
            <w:tcW w:w="7425" w:type="dxa"/>
            <w:shd w:val="clear" w:color="auto" w:fill="auto"/>
          </w:tcPr>
          <w:p w14:paraId="22BFF062" w14:textId="77777777" w:rsidR="00986847" w:rsidRPr="00A773EA" w:rsidRDefault="00986847" w:rsidP="00986847">
            <w:pPr>
              <w:rPr>
                <w:rFonts w:cs="Arial"/>
                <w:b/>
                <w:sz w:val="4"/>
                <w:szCs w:val="4"/>
              </w:rPr>
            </w:pPr>
          </w:p>
          <w:p w14:paraId="3875A091" w14:textId="77777777" w:rsidR="00986847" w:rsidRPr="00A773EA" w:rsidRDefault="00986847" w:rsidP="00986847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  <w:p w14:paraId="139DA0A9" w14:textId="77777777" w:rsidR="00986847" w:rsidRPr="00A773EA" w:rsidRDefault="00986847" w:rsidP="00986847">
            <w:pPr>
              <w:rPr>
                <w:rFonts w:cs="Arial"/>
                <w:b/>
                <w:sz w:val="4"/>
                <w:szCs w:val="4"/>
              </w:rPr>
            </w:pPr>
          </w:p>
          <w:p w14:paraId="21293FE6" w14:textId="77777777" w:rsidR="00986847" w:rsidRPr="00A773EA" w:rsidRDefault="00986847" w:rsidP="00986847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  <w:r w:rsidRPr="00A773EA">
              <w:rPr>
                <w:rFonts w:cs="Arial"/>
                <w:b/>
              </w:rPr>
              <w:t xml:space="preserve">                </w:t>
            </w:r>
          </w:p>
          <w:p w14:paraId="46851F7D" w14:textId="77777777" w:rsidR="00986847" w:rsidRPr="00A773EA" w:rsidRDefault="00986847" w:rsidP="00986847">
            <w:pPr>
              <w:rPr>
                <w:rFonts w:cs="Arial"/>
                <w:b/>
                <w:sz w:val="4"/>
                <w:szCs w:val="4"/>
              </w:rPr>
            </w:pPr>
          </w:p>
          <w:p w14:paraId="7C15DC71" w14:textId="77777777" w:rsidR="00986847" w:rsidRPr="00A773EA" w:rsidRDefault="00986847" w:rsidP="00986847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 xml:space="preserve">Work: </w:t>
            </w:r>
            <w:r w:rsidRPr="00A773EA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  <w:r w:rsidRPr="00A773EA">
              <w:rPr>
                <w:rFonts w:cs="Arial"/>
                <w:b/>
              </w:rPr>
              <w:t xml:space="preserve">                                      Mobile: </w:t>
            </w:r>
            <w:r w:rsidRPr="00A773E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  <w:p w14:paraId="6DB6D9AD" w14:textId="77777777" w:rsidR="00986847" w:rsidRPr="00A773EA" w:rsidRDefault="00986847" w:rsidP="00986847">
            <w:pPr>
              <w:rPr>
                <w:rFonts w:cs="Arial"/>
                <w:b/>
                <w:sz w:val="4"/>
                <w:szCs w:val="4"/>
              </w:rPr>
            </w:pPr>
          </w:p>
          <w:p w14:paraId="1AC9C127" w14:textId="77777777" w:rsidR="00986847" w:rsidRDefault="00986847" w:rsidP="00986847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  <w:p w14:paraId="4903C005" w14:textId="77777777" w:rsidR="00986847" w:rsidRPr="00A773EA" w:rsidRDefault="00986847" w:rsidP="00986847">
            <w:pPr>
              <w:rPr>
                <w:rFonts w:cs="Arial"/>
                <w:b/>
              </w:rPr>
            </w:pPr>
          </w:p>
          <w:p w14:paraId="2FEA6B44" w14:textId="77777777" w:rsidR="00986847" w:rsidRPr="00A773EA" w:rsidRDefault="00986847" w:rsidP="00986847">
            <w:pPr>
              <w:pBdr>
                <w:bottom w:val="single" w:sz="12" w:space="1" w:color="auto"/>
              </w:pBdr>
              <w:rPr>
                <w:rFonts w:cs="Arial"/>
                <w:b/>
                <w:sz w:val="4"/>
                <w:szCs w:val="4"/>
              </w:rPr>
            </w:pPr>
          </w:p>
          <w:p w14:paraId="4F21D550" w14:textId="77777777" w:rsidR="00986847" w:rsidRPr="00A773EA" w:rsidRDefault="00986847" w:rsidP="00986847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  <w:p w14:paraId="60012E16" w14:textId="77777777" w:rsidR="00986847" w:rsidRPr="00A773EA" w:rsidRDefault="00986847" w:rsidP="00986847">
            <w:pPr>
              <w:rPr>
                <w:rFonts w:cs="Arial"/>
                <w:b/>
                <w:sz w:val="4"/>
                <w:szCs w:val="4"/>
              </w:rPr>
            </w:pPr>
          </w:p>
          <w:p w14:paraId="2851DB89" w14:textId="77777777" w:rsidR="00986847" w:rsidRPr="00A773EA" w:rsidRDefault="00986847" w:rsidP="00986847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  <w:r w:rsidRPr="00A773EA">
              <w:rPr>
                <w:rFonts w:cs="Arial"/>
                <w:b/>
              </w:rPr>
              <w:t xml:space="preserve">                </w:t>
            </w:r>
          </w:p>
          <w:p w14:paraId="675FCC91" w14:textId="77777777" w:rsidR="00986847" w:rsidRPr="00A773EA" w:rsidRDefault="00986847" w:rsidP="00986847">
            <w:pPr>
              <w:rPr>
                <w:rFonts w:cs="Arial"/>
                <w:b/>
                <w:sz w:val="4"/>
                <w:szCs w:val="4"/>
              </w:rPr>
            </w:pPr>
          </w:p>
          <w:p w14:paraId="6137C08C" w14:textId="77777777" w:rsidR="00986847" w:rsidRPr="00A773EA" w:rsidRDefault="00986847" w:rsidP="00986847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t xml:space="preserve">Work: </w:t>
            </w:r>
            <w:r w:rsidRPr="00A773EA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  <w:r w:rsidRPr="00A773EA">
              <w:rPr>
                <w:rFonts w:cs="Arial"/>
                <w:b/>
              </w:rPr>
              <w:t xml:space="preserve">                                      Mobile: </w:t>
            </w:r>
            <w:r w:rsidRPr="00A773E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  <w:p w14:paraId="32E2ADF3" w14:textId="77777777" w:rsidR="00986847" w:rsidRPr="00A773EA" w:rsidRDefault="00986847" w:rsidP="00986847">
            <w:pPr>
              <w:rPr>
                <w:rFonts w:cs="Arial"/>
                <w:b/>
                <w:sz w:val="4"/>
                <w:szCs w:val="4"/>
              </w:rPr>
            </w:pPr>
          </w:p>
          <w:p w14:paraId="3D381D1E" w14:textId="77777777" w:rsidR="00986847" w:rsidRDefault="00986847" w:rsidP="00986847">
            <w:pPr>
              <w:rPr>
                <w:rFonts w:cs="Arial"/>
                <w:b/>
              </w:rPr>
            </w:pPr>
            <w:r w:rsidRPr="00A773EA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</w:p>
          <w:p w14:paraId="2CC1D992" w14:textId="77777777" w:rsidR="00986847" w:rsidRPr="00A773EA" w:rsidRDefault="00986847" w:rsidP="00986847">
            <w:pPr>
              <w:rPr>
                <w:rFonts w:cs="Arial"/>
                <w:b/>
                <w:sz w:val="4"/>
                <w:szCs w:val="4"/>
              </w:rPr>
            </w:pPr>
          </w:p>
        </w:tc>
      </w:tr>
    </w:tbl>
    <w:p w14:paraId="46BF3D30" w14:textId="77777777" w:rsidR="00EA7F29" w:rsidRPr="00EA7F29" w:rsidRDefault="00EA7F29" w:rsidP="00EA7F29">
      <w:pPr>
        <w:rPr>
          <w:rFonts w:cs="Arial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964156" w:rsidRPr="00A773EA" w14:paraId="2814F1C8" w14:textId="77777777" w:rsidTr="00FB6C16">
        <w:tc>
          <w:tcPr>
            <w:tcW w:w="10800" w:type="dxa"/>
            <w:shd w:val="clear" w:color="auto" w:fill="F2F2F2"/>
          </w:tcPr>
          <w:p w14:paraId="319B2631" w14:textId="77777777" w:rsidR="00964156" w:rsidRPr="00A773EA" w:rsidRDefault="007954F6" w:rsidP="00C5407B">
            <w:pPr>
              <w:rPr>
                <w:rFonts w:cs="Arial"/>
                <w:b/>
                <w:color w:val="000080"/>
              </w:rPr>
            </w:pPr>
            <w:r w:rsidRPr="00A773EA">
              <w:rPr>
                <w:rFonts w:cs="Arial"/>
                <w:b/>
                <w:color w:val="000080"/>
              </w:rPr>
              <w:t>5</w:t>
            </w:r>
            <w:r w:rsidR="00964156" w:rsidRPr="00A773EA">
              <w:rPr>
                <w:rFonts w:cs="Arial"/>
                <w:b/>
                <w:color w:val="000080"/>
              </w:rPr>
              <w:t xml:space="preserve">. </w:t>
            </w:r>
            <w:r w:rsidRPr="00A773EA">
              <w:rPr>
                <w:rFonts w:cs="Arial"/>
                <w:b/>
                <w:color w:val="000080"/>
              </w:rPr>
              <w:t>ATTACHED INFORMATION</w:t>
            </w:r>
          </w:p>
        </w:tc>
      </w:tr>
      <w:tr w:rsidR="00964156" w:rsidRPr="00A773EA" w14:paraId="20AB6ABF" w14:textId="77777777" w:rsidTr="00A773EA">
        <w:tc>
          <w:tcPr>
            <w:tcW w:w="10800" w:type="dxa"/>
            <w:shd w:val="clear" w:color="auto" w:fill="auto"/>
          </w:tcPr>
          <w:p w14:paraId="468C402D" w14:textId="77777777" w:rsidR="00964156" w:rsidRPr="00A773EA" w:rsidRDefault="00964156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0D86D2DF" w14:textId="77777777" w:rsidR="007954F6" w:rsidRPr="00A773EA" w:rsidRDefault="007954F6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0854644C" w14:textId="77777777" w:rsidR="007954F6" w:rsidRPr="00A773EA" w:rsidRDefault="00A0796C" w:rsidP="00C5407B">
            <w:pPr>
              <w:rPr>
                <w:rFonts w:cs="Arial"/>
              </w:rPr>
            </w:pPr>
            <w:r w:rsidRPr="00A773EA">
              <w:rPr>
                <w:rFonts w:cs="Arial"/>
              </w:rPr>
              <w:t>Please complete the tick-box</w:t>
            </w:r>
            <w:r w:rsidR="007954F6" w:rsidRPr="00A773EA">
              <w:rPr>
                <w:rFonts w:cs="Arial"/>
              </w:rPr>
              <w:t xml:space="preserve"> to confirm that the</w:t>
            </w:r>
            <w:r w:rsidR="008B413C">
              <w:rPr>
                <w:rFonts w:cs="Arial"/>
              </w:rPr>
              <w:t xml:space="preserve"> below</w:t>
            </w:r>
            <w:r w:rsidR="007954F6" w:rsidRPr="00A773EA">
              <w:rPr>
                <w:rFonts w:cs="Arial"/>
              </w:rPr>
              <w:t xml:space="preserve"> </w:t>
            </w:r>
            <w:r w:rsidR="007954F6" w:rsidRPr="00A773EA">
              <w:rPr>
                <w:rFonts w:cs="Arial"/>
                <w:b/>
                <w:u w:val="single"/>
              </w:rPr>
              <w:t>required</w:t>
            </w:r>
            <w:r w:rsidR="007954F6" w:rsidRPr="00A773EA">
              <w:rPr>
                <w:rFonts w:cs="Arial"/>
              </w:rPr>
              <w:t xml:space="preserve"> information is submitted with this form:</w:t>
            </w:r>
          </w:p>
          <w:p w14:paraId="28985C53" w14:textId="77777777" w:rsidR="007954F6" w:rsidRPr="00A773EA" w:rsidRDefault="007954F6" w:rsidP="00C5407B">
            <w:pPr>
              <w:rPr>
                <w:rFonts w:cs="Arial"/>
                <w:sz w:val="8"/>
                <w:szCs w:val="8"/>
              </w:rPr>
            </w:pPr>
          </w:p>
          <w:p w14:paraId="781AB623" w14:textId="77777777" w:rsidR="00964156" w:rsidRDefault="007954F6" w:rsidP="00A773EA">
            <w:pPr>
              <w:ind w:left="612" w:hanging="612"/>
              <w:rPr>
                <w:rFonts w:cs="Arial"/>
              </w:rPr>
            </w:pPr>
            <w:r w:rsidRPr="00A773EA">
              <w:rPr>
                <w:rFonts w:cs="Arial"/>
              </w:rPr>
              <w:t xml:space="preserve"> </w:t>
            </w:r>
            <w:r w:rsidR="00964156" w:rsidRPr="00A773EA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4156" w:rsidRPr="00A773EA">
              <w:rPr>
                <w:rFonts w:cs="Arial"/>
              </w:rPr>
              <w:instrText xml:space="preserve"> FORMCHECKBOX </w:instrText>
            </w:r>
            <w:r w:rsidR="006932DF">
              <w:rPr>
                <w:rFonts w:cs="Arial"/>
              </w:rPr>
            </w:r>
            <w:r w:rsidR="006932DF">
              <w:rPr>
                <w:rFonts w:cs="Arial"/>
              </w:rPr>
              <w:fldChar w:fldCharType="separate"/>
            </w:r>
            <w:r w:rsidR="00964156" w:rsidRPr="00A773EA">
              <w:rPr>
                <w:rFonts w:cs="Arial"/>
              </w:rPr>
              <w:fldChar w:fldCharType="end"/>
            </w:r>
            <w:r w:rsidRPr="00A773EA">
              <w:rPr>
                <w:rFonts w:cs="Arial"/>
              </w:rPr>
              <w:t xml:space="preserve"> </w:t>
            </w:r>
            <w:r w:rsidR="00B07879" w:rsidRPr="00A773EA">
              <w:rPr>
                <w:rFonts w:cs="Arial"/>
                <w:b/>
              </w:rPr>
              <w:t xml:space="preserve">Location </w:t>
            </w:r>
            <w:r w:rsidR="00730D5C" w:rsidRPr="00A773EA">
              <w:rPr>
                <w:rFonts w:cs="Arial"/>
                <w:b/>
              </w:rPr>
              <w:t xml:space="preserve">Plan </w:t>
            </w:r>
            <w:r w:rsidR="00730D5C" w:rsidRPr="00A773EA">
              <w:rPr>
                <w:rFonts w:cs="Arial"/>
              </w:rPr>
              <w:t>at a scale of 1:1250 or 1:2500</w:t>
            </w:r>
            <w:r w:rsidR="00B07879" w:rsidRPr="00A773EA">
              <w:rPr>
                <w:rFonts w:cs="Arial"/>
              </w:rPr>
              <w:t xml:space="preserve"> (to a maximum of 1:10000 for </w:t>
            </w:r>
            <w:r w:rsidR="00730D5C" w:rsidRPr="00A773EA">
              <w:rPr>
                <w:rFonts w:cs="Arial"/>
              </w:rPr>
              <w:t xml:space="preserve">larger </w:t>
            </w:r>
            <w:r w:rsidR="00B07879" w:rsidRPr="00A773EA">
              <w:rPr>
                <w:rFonts w:cs="Arial"/>
              </w:rPr>
              <w:t xml:space="preserve">scale </w:t>
            </w:r>
            <w:r w:rsidR="00730D5C" w:rsidRPr="00A773EA">
              <w:rPr>
                <w:rFonts w:cs="Arial"/>
              </w:rPr>
              <w:t>development)</w:t>
            </w:r>
            <w:r w:rsidR="00045925" w:rsidRPr="00A773EA">
              <w:rPr>
                <w:rFonts w:cs="Arial"/>
              </w:rPr>
              <w:t>. The plan must be on an up-to-</w:t>
            </w:r>
            <w:r w:rsidR="00B07879" w:rsidRPr="00A773EA">
              <w:rPr>
                <w:rFonts w:cs="Arial"/>
              </w:rPr>
              <w:t xml:space="preserve">date Ordnance Survey base and identify both the footprint of the proposed development in red and any land owned or controlled by the applicant in blue. </w:t>
            </w:r>
          </w:p>
          <w:p w14:paraId="33CA62B0" w14:textId="77777777" w:rsidR="001C4A5A" w:rsidRPr="001C4A5A" w:rsidRDefault="001C4A5A" w:rsidP="00A773EA">
            <w:pPr>
              <w:ind w:left="612" w:hanging="612"/>
              <w:rPr>
                <w:rFonts w:cs="Arial"/>
                <w:sz w:val="8"/>
                <w:szCs w:val="8"/>
              </w:rPr>
            </w:pPr>
          </w:p>
          <w:p w14:paraId="7638CB15" w14:textId="77777777" w:rsidR="008B413C" w:rsidRDefault="008B413C" w:rsidP="00A773EA">
            <w:pPr>
              <w:ind w:left="612" w:hanging="612"/>
              <w:rPr>
                <w:rFonts w:cs="Arial"/>
              </w:rPr>
            </w:pPr>
            <w:r w:rsidRPr="00A773EA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3EA">
              <w:rPr>
                <w:rFonts w:cs="Arial"/>
              </w:rPr>
              <w:instrText xml:space="preserve"> FORMCHECKBOX </w:instrText>
            </w:r>
            <w:r w:rsidR="006932DF">
              <w:rPr>
                <w:rFonts w:cs="Arial"/>
              </w:rPr>
            </w:r>
            <w:r w:rsidR="006932DF">
              <w:rPr>
                <w:rFonts w:cs="Arial"/>
              </w:rPr>
              <w:fldChar w:fldCharType="separate"/>
            </w:r>
            <w:r w:rsidRPr="00A773EA">
              <w:rPr>
                <w:rFonts w:cs="Arial"/>
              </w:rPr>
              <w:fldChar w:fldCharType="end"/>
            </w:r>
            <w:r w:rsidRPr="00A773EA">
              <w:rPr>
                <w:rFonts w:cs="Arial"/>
              </w:rPr>
              <w:t xml:space="preserve"> </w:t>
            </w:r>
            <w:r w:rsidR="001C4A5A" w:rsidRPr="001C4A5A">
              <w:rPr>
                <w:rFonts w:cs="Arial"/>
                <w:b/>
                <w:bCs w:val="0"/>
              </w:rPr>
              <w:t xml:space="preserve"> </w:t>
            </w:r>
            <w:r w:rsidR="001C4A5A">
              <w:rPr>
                <w:rFonts w:cs="Arial"/>
                <w:b/>
                <w:bCs w:val="0"/>
              </w:rPr>
              <w:t xml:space="preserve">Access </w:t>
            </w:r>
            <w:r w:rsidRPr="001C4A5A">
              <w:rPr>
                <w:rFonts w:cs="Arial"/>
                <w:b/>
                <w:bCs w:val="0"/>
              </w:rPr>
              <w:t>Plan</w:t>
            </w:r>
            <w:r w:rsidR="001C4A5A">
              <w:rPr>
                <w:rFonts w:cs="Arial"/>
                <w:b/>
                <w:bCs w:val="0"/>
              </w:rPr>
              <w:t xml:space="preserve"> </w:t>
            </w:r>
            <w:r w:rsidR="001C4A5A" w:rsidRPr="001C4A5A">
              <w:rPr>
                <w:rFonts w:cs="Arial"/>
              </w:rPr>
              <w:t>Scale plan showing the proposed access arrangement.</w:t>
            </w:r>
            <w:r w:rsidRPr="001C4A5A">
              <w:rPr>
                <w:rFonts w:cs="Arial"/>
              </w:rPr>
              <w:t xml:space="preserve"> </w:t>
            </w:r>
          </w:p>
          <w:p w14:paraId="7BD3D9F7" w14:textId="77777777" w:rsidR="00B07879" w:rsidRDefault="00B07879" w:rsidP="00A773EA">
            <w:pPr>
              <w:ind w:left="612" w:hanging="612"/>
              <w:rPr>
                <w:rFonts w:cs="Arial"/>
                <w:sz w:val="16"/>
                <w:szCs w:val="16"/>
              </w:rPr>
            </w:pPr>
          </w:p>
          <w:p w14:paraId="095DC3F5" w14:textId="77777777" w:rsidR="001C4A5A" w:rsidRPr="00A773EA" w:rsidRDefault="001C4A5A" w:rsidP="00A773EA">
            <w:pPr>
              <w:ind w:left="612" w:hanging="612"/>
              <w:rPr>
                <w:rFonts w:cs="Arial"/>
                <w:sz w:val="16"/>
                <w:szCs w:val="16"/>
              </w:rPr>
            </w:pPr>
            <w:r w:rsidRPr="00A773EA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3EA">
              <w:rPr>
                <w:rFonts w:cs="Arial"/>
              </w:rPr>
              <w:instrText xml:space="preserve"> FORMCHECKBOX </w:instrText>
            </w:r>
            <w:r w:rsidR="006932DF">
              <w:rPr>
                <w:rFonts w:cs="Arial"/>
              </w:rPr>
            </w:r>
            <w:r w:rsidR="006932DF">
              <w:rPr>
                <w:rFonts w:cs="Arial"/>
              </w:rPr>
              <w:fldChar w:fldCharType="separate"/>
            </w:r>
            <w:r w:rsidRPr="00A773EA">
              <w:rPr>
                <w:rFonts w:cs="Arial"/>
              </w:rPr>
              <w:fldChar w:fldCharType="end"/>
            </w:r>
            <w:r w:rsidRPr="00A773EA">
              <w:rPr>
                <w:rFonts w:cs="Arial"/>
              </w:rPr>
              <w:t xml:space="preserve"> </w:t>
            </w:r>
            <w:r w:rsidRPr="001C4A5A">
              <w:rPr>
                <w:rFonts w:cs="Arial"/>
                <w:b/>
                <w:bCs w:val="0"/>
              </w:rPr>
              <w:t xml:space="preserve"> </w:t>
            </w:r>
            <w:r>
              <w:rPr>
                <w:rFonts w:cs="Arial"/>
                <w:b/>
                <w:bCs w:val="0"/>
              </w:rPr>
              <w:t xml:space="preserve">Outline Drainage Strategy/Plan </w:t>
            </w:r>
          </w:p>
          <w:p w14:paraId="6D333EC8" w14:textId="77777777" w:rsidR="001C4A5A" w:rsidRDefault="001C4A5A" w:rsidP="00A773EA">
            <w:pPr>
              <w:ind w:left="612" w:hanging="612"/>
              <w:rPr>
                <w:rFonts w:cs="Arial"/>
                <w:b/>
                <w:u w:val="single"/>
              </w:rPr>
            </w:pPr>
          </w:p>
          <w:p w14:paraId="61FC6202" w14:textId="77777777" w:rsidR="003671B2" w:rsidRPr="00A773EA" w:rsidRDefault="00B07879" w:rsidP="00A773EA">
            <w:pPr>
              <w:ind w:left="612" w:hanging="612"/>
              <w:rPr>
                <w:rFonts w:cs="Arial"/>
                <w:b/>
                <w:u w:val="single"/>
              </w:rPr>
            </w:pPr>
            <w:r w:rsidRPr="00A773EA">
              <w:rPr>
                <w:rFonts w:cs="Arial"/>
                <w:b/>
                <w:u w:val="single"/>
              </w:rPr>
              <w:t>Additional Supporting Information</w:t>
            </w:r>
          </w:p>
          <w:p w14:paraId="2A48E189" w14:textId="77777777" w:rsidR="00FF0D5B" w:rsidRPr="00A773EA" w:rsidRDefault="00FF0D5B" w:rsidP="003671B2">
            <w:pPr>
              <w:rPr>
                <w:rFonts w:cs="Arial"/>
                <w:sz w:val="8"/>
                <w:szCs w:val="8"/>
              </w:rPr>
            </w:pPr>
          </w:p>
          <w:p w14:paraId="49011372" w14:textId="77777777" w:rsidR="00B07879" w:rsidRPr="00A773EA" w:rsidRDefault="003671B2" w:rsidP="003671B2">
            <w:pPr>
              <w:rPr>
                <w:rFonts w:cs="Arial"/>
              </w:rPr>
            </w:pPr>
            <w:r w:rsidRPr="00A773EA">
              <w:rPr>
                <w:rFonts w:cs="Arial"/>
              </w:rPr>
              <w:t>W</w:t>
            </w:r>
            <w:r w:rsidR="00B07879" w:rsidRPr="00A773EA">
              <w:rPr>
                <w:rFonts w:cs="Arial"/>
              </w:rPr>
              <w:t xml:space="preserve">hilst not mandatory, it is in the interest of the </w:t>
            </w:r>
            <w:r w:rsidR="00E3028C" w:rsidRPr="00A773EA">
              <w:rPr>
                <w:rFonts w:cs="Arial"/>
              </w:rPr>
              <w:t xml:space="preserve">prospective </w:t>
            </w:r>
            <w:r w:rsidR="00B07879" w:rsidRPr="00A773EA">
              <w:rPr>
                <w:rFonts w:cs="Arial"/>
              </w:rPr>
              <w:t xml:space="preserve">applicant to provide as much detail as </w:t>
            </w:r>
            <w:r w:rsidR="00E3028C" w:rsidRPr="00A773EA">
              <w:rPr>
                <w:rFonts w:cs="Arial"/>
              </w:rPr>
              <w:t>possible</w:t>
            </w:r>
            <w:r w:rsidR="00B07879" w:rsidRPr="00A773EA">
              <w:rPr>
                <w:rFonts w:cs="Arial"/>
              </w:rPr>
              <w:t xml:space="preserve"> at this early stage so as to ensure that the Council</w:t>
            </w:r>
            <w:r w:rsidR="00E3028C" w:rsidRPr="00A773EA">
              <w:rPr>
                <w:rFonts w:cs="Arial"/>
              </w:rPr>
              <w:t xml:space="preserve">’s advice is based upon a </w:t>
            </w:r>
            <w:r w:rsidRPr="00A773EA">
              <w:rPr>
                <w:rFonts w:cs="Arial"/>
              </w:rPr>
              <w:t>comprehensive appreciation of the proposal</w:t>
            </w:r>
            <w:r w:rsidR="002B494D" w:rsidRPr="00A773EA">
              <w:rPr>
                <w:rFonts w:cs="Arial"/>
              </w:rPr>
              <w:t xml:space="preserve"> as currently envisioned</w:t>
            </w:r>
            <w:r w:rsidRPr="00A773EA">
              <w:rPr>
                <w:rFonts w:cs="Arial"/>
              </w:rPr>
              <w:t xml:space="preserve">. </w:t>
            </w:r>
            <w:proofErr w:type="gramStart"/>
            <w:r w:rsidRPr="00A773EA">
              <w:rPr>
                <w:rFonts w:cs="Arial"/>
              </w:rPr>
              <w:t>Consequently</w:t>
            </w:r>
            <w:proofErr w:type="gramEnd"/>
            <w:r w:rsidRPr="00A773EA">
              <w:rPr>
                <w:rFonts w:cs="Arial"/>
              </w:rPr>
              <w:t xml:space="preserve"> further information as regards the following is encouraged (</w:t>
            </w:r>
            <w:r w:rsidR="00E3028C" w:rsidRPr="00A773EA">
              <w:rPr>
                <w:rFonts w:cs="Arial"/>
                <w:i/>
                <w:sz w:val="22"/>
                <w:szCs w:val="22"/>
              </w:rPr>
              <w:t>please check</w:t>
            </w:r>
            <w:r w:rsidRPr="00A773EA">
              <w:rPr>
                <w:rFonts w:cs="Arial"/>
                <w:i/>
                <w:sz w:val="22"/>
                <w:szCs w:val="22"/>
              </w:rPr>
              <w:t xml:space="preserve"> </w:t>
            </w:r>
            <w:r w:rsidR="00E3028C" w:rsidRPr="00A773EA">
              <w:rPr>
                <w:rFonts w:cs="Arial"/>
                <w:i/>
                <w:sz w:val="22"/>
                <w:szCs w:val="22"/>
              </w:rPr>
              <w:t xml:space="preserve">below </w:t>
            </w:r>
            <w:r w:rsidRPr="00A773EA">
              <w:rPr>
                <w:rFonts w:cs="Arial"/>
                <w:i/>
                <w:sz w:val="22"/>
                <w:szCs w:val="22"/>
              </w:rPr>
              <w:t>where details are provided</w:t>
            </w:r>
            <w:r w:rsidR="002B494D" w:rsidRPr="00A773EA">
              <w:rPr>
                <w:rFonts w:cs="Arial"/>
              </w:rPr>
              <w:t>):</w:t>
            </w:r>
          </w:p>
          <w:p w14:paraId="4953CB9D" w14:textId="77777777" w:rsidR="008B413C" w:rsidRPr="001C4A5A" w:rsidRDefault="008B413C" w:rsidP="008B413C">
            <w:pPr>
              <w:ind w:right="-196"/>
              <w:rPr>
                <w:rFonts w:cs="Arial"/>
                <w:sz w:val="12"/>
                <w:szCs w:val="12"/>
              </w:rPr>
            </w:pPr>
          </w:p>
          <w:p w14:paraId="2EB71FA7" w14:textId="77777777" w:rsidR="008B413C" w:rsidRDefault="008B413C" w:rsidP="008B413C">
            <w:pPr>
              <w:ind w:right="-196"/>
              <w:rPr>
                <w:rFonts w:cs="Arial"/>
              </w:rPr>
            </w:pPr>
            <w:r w:rsidRPr="00A773EA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7"/>
            <w:r w:rsidRPr="00A773EA">
              <w:rPr>
                <w:rFonts w:cs="Arial"/>
              </w:rPr>
              <w:instrText xml:space="preserve"> FORMCHECKBOX </w:instrText>
            </w:r>
            <w:r w:rsidR="006932DF">
              <w:rPr>
                <w:rFonts w:cs="Arial"/>
              </w:rPr>
            </w:r>
            <w:r w:rsidR="006932DF">
              <w:rPr>
                <w:rFonts w:cs="Arial"/>
              </w:rPr>
              <w:fldChar w:fldCharType="separate"/>
            </w:r>
            <w:r w:rsidRPr="00A773EA">
              <w:rPr>
                <w:rFonts w:cs="Arial"/>
              </w:rPr>
              <w:fldChar w:fldCharType="end"/>
            </w:r>
            <w:bookmarkEnd w:id="8"/>
            <w:r w:rsidRPr="00A773EA">
              <w:rPr>
                <w:rFonts w:cs="Arial"/>
              </w:rPr>
              <w:t xml:space="preserve"> </w:t>
            </w:r>
            <w:r w:rsidR="001C4A5A" w:rsidRPr="001C4A5A">
              <w:rPr>
                <w:rFonts w:cs="Arial"/>
                <w:b/>
                <w:bCs w:val="0"/>
              </w:rPr>
              <w:t>F</w:t>
            </w:r>
            <w:r w:rsidRPr="00A773EA">
              <w:rPr>
                <w:rFonts w:cs="Arial"/>
                <w:b/>
              </w:rPr>
              <w:t xml:space="preserve">urther </w:t>
            </w:r>
            <w:r w:rsidR="001C4A5A">
              <w:rPr>
                <w:rFonts w:cs="Arial"/>
                <w:b/>
              </w:rPr>
              <w:t xml:space="preserve">written </w:t>
            </w:r>
            <w:r w:rsidRPr="00A773EA">
              <w:rPr>
                <w:rFonts w:cs="Arial"/>
                <w:b/>
              </w:rPr>
              <w:t>details</w:t>
            </w:r>
            <w:r w:rsidRPr="00A773E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and background </w:t>
            </w:r>
            <w:r w:rsidR="001C4A5A">
              <w:rPr>
                <w:rFonts w:cs="Arial"/>
              </w:rPr>
              <w:t xml:space="preserve">in respect of the proposed </w:t>
            </w:r>
            <w:r w:rsidRPr="00A773EA">
              <w:rPr>
                <w:rFonts w:cs="Arial"/>
              </w:rPr>
              <w:t>development</w:t>
            </w:r>
            <w:r>
              <w:rPr>
                <w:rFonts w:cs="Arial"/>
              </w:rPr>
              <w:t>.</w:t>
            </w:r>
          </w:p>
          <w:p w14:paraId="4246066F" w14:textId="77777777" w:rsidR="001C4A5A" w:rsidRPr="001C4A5A" w:rsidRDefault="001C4A5A" w:rsidP="008B413C">
            <w:pPr>
              <w:ind w:right="-196"/>
              <w:rPr>
                <w:rFonts w:cs="Arial"/>
                <w:sz w:val="12"/>
                <w:szCs w:val="12"/>
              </w:rPr>
            </w:pPr>
          </w:p>
          <w:p w14:paraId="1371B614" w14:textId="77777777" w:rsidR="008B413C" w:rsidRDefault="008B413C" w:rsidP="008B413C">
            <w:pPr>
              <w:ind w:right="-196"/>
              <w:rPr>
                <w:rFonts w:cs="Arial"/>
                <w:sz w:val="22"/>
                <w:szCs w:val="22"/>
              </w:rPr>
            </w:pPr>
            <w:r w:rsidRPr="00A773EA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6"/>
            <w:r w:rsidRPr="00A773EA">
              <w:rPr>
                <w:rFonts w:cs="Arial"/>
              </w:rPr>
              <w:instrText xml:space="preserve"> FORMCHECKBOX </w:instrText>
            </w:r>
            <w:r w:rsidR="006932DF">
              <w:rPr>
                <w:rFonts w:cs="Arial"/>
              </w:rPr>
            </w:r>
            <w:r w:rsidR="006932DF">
              <w:rPr>
                <w:rFonts w:cs="Arial"/>
              </w:rPr>
              <w:fldChar w:fldCharType="separate"/>
            </w:r>
            <w:r w:rsidRPr="00A773EA">
              <w:rPr>
                <w:rFonts w:cs="Arial"/>
              </w:rPr>
              <w:fldChar w:fldCharType="end"/>
            </w:r>
            <w:bookmarkEnd w:id="9"/>
            <w:r w:rsidRPr="00A773EA">
              <w:rPr>
                <w:rFonts w:cs="Arial"/>
              </w:rPr>
              <w:t xml:space="preserve"> </w:t>
            </w:r>
            <w:r w:rsidR="001C4A5A" w:rsidRPr="001C4A5A">
              <w:rPr>
                <w:rFonts w:cs="Arial"/>
                <w:b/>
                <w:bCs w:val="0"/>
              </w:rPr>
              <w:t>Plans/</w:t>
            </w:r>
            <w:r w:rsidRPr="00A773EA">
              <w:rPr>
                <w:rFonts w:cs="Arial"/>
                <w:b/>
              </w:rPr>
              <w:t>Drawings</w:t>
            </w:r>
            <w:r w:rsidRPr="00A773EA">
              <w:rPr>
                <w:rFonts w:cs="Arial"/>
              </w:rPr>
              <w:t xml:space="preserve"> </w:t>
            </w:r>
            <w:r w:rsidRPr="001C4A5A">
              <w:rPr>
                <w:rFonts w:cs="Arial"/>
              </w:rPr>
              <w:t>showing proposed elements of layout or other details.</w:t>
            </w:r>
          </w:p>
          <w:p w14:paraId="0C62EA5F" w14:textId="77777777" w:rsidR="008B413C" w:rsidRPr="008B413C" w:rsidRDefault="008B413C" w:rsidP="008B413C">
            <w:pPr>
              <w:ind w:right="-196"/>
              <w:rPr>
                <w:rFonts w:cs="Arial"/>
                <w:sz w:val="12"/>
                <w:szCs w:val="12"/>
              </w:rPr>
            </w:pPr>
          </w:p>
          <w:p w14:paraId="49C5EE77" w14:textId="77777777" w:rsidR="002B494D" w:rsidRPr="00A773EA" w:rsidRDefault="00C94830" w:rsidP="003671B2">
            <w:pPr>
              <w:rPr>
                <w:rFonts w:cs="Arial"/>
              </w:rPr>
            </w:pPr>
            <w:r w:rsidRPr="00A773EA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5"/>
            <w:r w:rsidRPr="00A773EA">
              <w:rPr>
                <w:rFonts w:cs="Arial"/>
              </w:rPr>
              <w:instrText xml:space="preserve"> FORMCHECKBOX </w:instrText>
            </w:r>
            <w:r w:rsidR="006932DF">
              <w:rPr>
                <w:rFonts w:cs="Arial"/>
              </w:rPr>
            </w:r>
            <w:r w:rsidR="006932DF">
              <w:rPr>
                <w:rFonts w:cs="Arial"/>
              </w:rPr>
              <w:fldChar w:fldCharType="separate"/>
            </w:r>
            <w:r w:rsidRPr="00A773EA">
              <w:rPr>
                <w:rFonts w:cs="Arial"/>
              </w:rPr>
              <w:fldChar w:fldCharType="end"/>
            </w:r>
            <w:bookmarkEnd w:id="10"/>
            <w:r w:rsidRPr="00A773EA">
              <w:rPr>
                <w:rFonts w:cs="Arial"/>
              </w:rPr>
              <w:t xml:space="preserve"> </w:t>
            </w:r>
            <w:r w:rsidR="002B494D" w:rsidRPr="00A773EA">
              <w:rPr>
                <w:rFonts w:cs="Arial"/>
                <w:b/>
              </w:rPr>
              <w:t>Photographs</w:t>
            </w:r>
            <w:r w:rsidR="002B494D" w:rsidRPr="00A773EA">
              <w:rPr>
                <w:rFonts w:cs="Arial"/>
              </w:rPr>
              <w:t xml:space="preserve"> </w:t>
            </w:r>
            <w:r w:rsidR="002B494D" w:rsidRPr="00A221C4">
              <w:rPr>
                <w:rFonts w:cs="Arial"/>
                <w:sz w:val="22"/>
                <w:szCs w:val="22"/>
              </w:rPr>
              <w:t>(of the existing site and/or surrounding area)</w:t>
            </w:r>
            <w:r w:rsidR="00A221C4" w:rsidRPr="00A221C4">
              <w:rPr>
                <w:rFonts w:cs="Arial"/>
                <w:sz w:val="22"/>
                <w:szCs w:val="22"/>
              </w:rPr>
              <w:t>.</w:t>
            </w:r>
          </w:p>
          <w:p w14:paraId="495A2EA9" w14:textId="77777777" w:rsidR="002B494D" w:rsidRPr="001C4A5A" w:rsidRDefault="002B494D" w:rsidP="003671B2">
            <w:pPr>
              <w:rPr>
                <w:rFonts w:cs="Arial"/>
                <w:sz w:val="12"/>
                <w:szCs w:val="12"/>
              </w:rPr>
            </w:pPr>
          </w:p>
          <w:p w14:paraId="23BCE4A9" w14:textId="77777777" w:rsidR="00BA07BE" w:rsidRPr="00A773EA" w:rsidRDefault="00BA07BE" w:rsidP="001C4A5A">
            <w:pPr>
              <w:ind w:right="-56"/>
              <w:rPr>
                <w:rFonts w:cs="Arial"/>
              </w:rPr>
            </w:pPr>
            <w:r w:rsidRPr="00A773EA">
              <w:rPr>
                <w:rFonts w:cs="Arial"/>
              </w:rPr>
              <w:t xml:space="preserve">Please list the titles/reference numbers of </w:t>
            </w:r>
            <w:r w:rsidRPr="00A773EA">
              <w:rPr>
                <w:rFonts w:cs="Arial"/>
                <w:u w:val="single"/>
              </w:rPr>
              <w:t>all</w:t>
            </w:r>
            <w:r w:rsidRPr="00A773EA">
              <w:rPr>
                <w:rFonts w:cs="Arial"/>
              </w:rPr>
              <w:t xml:space="preserve"> documents</w:t>
            </w:r>
            <w:r w:rsidR="001C4A5A">
              <w:rPr>
                <w:rFonts w:cs="Arial"/>
              </w:rPr>
              <w:t>/plans</w:t>
            </w:r>
            <w:r w:rsidRPr="00A773EA">
              <w:rPr>
                <w:rFonts w:cs="Arial"/>
              </w:rPr>
              <w:t xml:space="preserve"> supplied to the Council with this form:</w:t>
            </w:r>
          </w:p>
          <w:p w14:paraId="209CE404" w14:textId="77777777" w:rsidR="008E342D" w:rsidRPr="00A773EA" w:rsidRDefault="008E342D" w:rsidP="00A773EA">
            <w:pPr>
              <w:ind w:left="360"/>
              <w:rPr>
                <w:rFonts w:cs="Arial"/>
                <w:sz w:val="4"/>
                <w:szCs w:val="4"/>
              </w:rPr>
            </w:pPr>
            <w:bookmarkStart w:id="11" w:name="Text7"/>
          </w:p>
          <w:p w14:paraId="3DE41EE8" w14:textId="77777777" w:rsidR="00BA07BE" w:rsidRPr="00A773EA" w:rsidRDefault="00BA07BE" w:rsidP="00A773EA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A773EA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</w:rPr>
              <w:instrText xml:space="preserve"> FORMTEXT </w:instrText>
            </w:r>
            <w:r w:rsidRPr="00A773EA">
              <w:rPr>
                <w:rFonts w:cs="Arial"/>
              </w:rPr>
            </w:r>
            <w:r w:rsidRPr="00A773EA">
              <w:rPr>
                <w:rFonts w:cs="Arial"/>
              </w:rPr>
              <w:fldChar w:fldCharType="separate"/>
            </w:r>
            <w:r w:rsidR="00C05319" w:rsidRPr="00A773EA">
              <w:rPr>
                <w:rFonts w:cs="Arial"/>
              </w:rPr>
              <w:t> </w:t>
            </w:r>
            <w:r w:rsidR="00C05319" w:rsidRPr="00A773EA">
              <w:rPr>
                <w:rFonts w:cs="Arial"/>
              </w:rPr>
              <w:t> </w:t>
            </w:r>
            <w:r w:rsidR="00C05319" w:rsidRPr="00A773EA">
              <w:rPr>
                <w:rFonts w:cs="Arial"/>
              </w:rPr>
              <w:t> </w:t>
            </w:r>
            <w:r w:rsidR="00C05319" w:rsidRPr="00A773EA">
              <w:rPr>
                <w:rFonts w:cs="Arial"/>
              </w:rPr>
              <w:t> </w:t>
            </w:r>
            <w:r w:rsidR="00C05319" w:rsidRPr="00A773EA">
              <w:rPr>
                <w:rFonts w:cs="Arial"/>
              </w:rPr>
              <w:t> </w:t>
            </w:r>
            <w:r w:rsidRPr="00A773EA">
              <w:rPr>
                <w:rFonts w:cs="Arial"/>
              </w:rPr>
              <w:fldChar w:fldCharType="end"/>
            </w:r>
            <w:bookmarkEnd w:id="11"/>
          </w:p>
          <w:p w14:paraId="73827F9F" w14:textId="77777777" w:rsidR="00BA07BE" w:rsidRPr="00A773EA" w:rsidRDefault="00BA07BE" w:rsidP="00BA07BE">
            <w:pPr>
              <w:rPr>
                <w:rFonts w:cs="Arial"/>
                <w:sz w:val="4"/>
                <w:szCs w:val="4"/>
              </w:rPr>
            </w:pPr>
          </w:p>
          <w:p w14:paraId="7066F2B1" w14:textId="77777777" w:rsidR="00BA07BE" w:rsidRPr="00A773EA" w:rsidRDefault="00BA07BE" w:rsidP="00A773EA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A773EA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</w:rPr>
              <w:instrText xml:space="preserve"> FORMTEXT </w:instrText>
            </w:r>
            <w:r w:rsidRPr="00A773EA">
              <w:rPr>
                <w:rFonts w:cs="Arial"/>
              </w:rPr>
            </w:r>
            <w:r w:rsidRPr="00A773EA">
              <w:rPr>
                <w:rFonts w:cs="Arial"/>
              </w:rPr>
              <w:fldChar w:fldCharType="separate"/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</w:rPr>
              <w:fldChar w:fldCharType="end"/>
            </w:r>
          </w:p>
          <w:p w14:paraId="38795AED" w14:textId="77777777" w:rsidR="00BA07BE" w:rsidRPr="00A773EA" w:rsidRDefault="00BA07BE" w:rsidP="00BA07BE">
            <w:pPr>
              <w:rPr>
                <w:rFonts w:cs="Arial"/>
                <w:sz w:val="4"/>
                <w:szCs w:val="4"/>
              </w:rPr>
            </w:pPr>
          </w:p>
          <w:p w14:paraId="22A1FBDC" w14:textId="77777777" w:rsidR="00BA07BE" w:rsidRPr="00A773EA" w:rsidRDefault="00BA07BE" w:rsidP="00A773EA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A773EA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773EA">
              <w:rPr>
                <w:rFonts w:cs="Arial"/>
              </w:rPr>
              <w:instrText xml:space="preserve"> FORMTEXT </w:instrText>
            </w:r>
            <w:r w:rsidRPr="00A773EA">
              <w:rPr>
                <w:rFonts w:cs="Arial"/>
              </w:rPr>
            </w:r>
            <w:r w:rsidRPr="00A773EA">
              <w:rPr>
                <w:rFonts w:cs="Arial"/>
              </w:rPr>
              <w:fldChar w:fldCharType="separate"/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</w:rPr>
              <w:fldChar w:fldCharType="end"/>
            </w:r>
          </w:p>
          <w:p w14:paraId="3B47DE85" w14:textId="77777777" w:rsidR="00BA07BE" w:rsidRPr="00462EF9" w:rsidRDefault="00BA07BE" w:rsidP="00462EF9">
            <w:pPr>
              <w:pStyle w:val="NoSpacing"/>
              <w:rPr>
                <w:sz w:val="2"/>
                <w:szCs w:val="2"/>
              </w:rPr>
            </w:pPr>
          </w:p>
          <w:p w14:paraId="4F30659D" w14:textId="77777777" w:rsidR="003671B2" w:rsidRPr="00A773EA" w:rsidRDefault="003671B2" w:rsidP="003671B2">
            <w:pPr>
              <w:rPr>
                <w:rFonts w:cs="Arial"/>
                <w:sz w:val="4"/>
                <w:szCs w:val="4"/>
              </w:rPr>
            </w:pPr>
          </w:p>
          <w:p w14:paraId="0EB714F3" w14:textId="77777777" w:rsidR="00964156" w:rsidRPr="00A773EA" w:rsidRDefault="00964156" w:rsidP="00C5407B">
            <w:pPr>
              <w:rPr>
                <w:rFonts w:cs="Arial"/>
                <w:sz w:val="4"/>
                <w:szCs w:val="4"/>
              </w:rPr>
            </w:pPr>
          </w:p>
        </w:tc>
      </w:tr>
    </w:tbl>
    <w:p w14:paraId="6B2AEB44" w14:textId="77777777" w:rsidR="00E46687" w:rsidRPr="001C2D82" w:rsidRDefault="00E46687" w:rsidP="00EA7F29">
      <w:pPr>
        <w:rPr>
          <w:rFonts w:cs="Arial"/>
          <w:sz w:val="20"/>
          <w:szCs w:val="20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C62F0F" w:rsidRPr="00A773EA" w14:paraId="07BD84C8" w14:textId="77777777" w:rsidTr="00A773EA">
        <w:tc>
          <w:tcPr>
            <w:tcW w:w="10800" w:type="dxa"/>
            <w:shd w:val="clear" w:color="auto" w:fill="B3B3B3"/>
          </w:tcPr>
          <w:p w14:paraId="68906D49" w14:textId="77777777" w:rsidR="00C62F0F" w:rsidRPr="00A773EA" w:rsidRDefault="00C62F0F" w:rsidP="00C5407B">
            <w:pPr>
              <w:rPr>
                <w:rFonts w:cs="Arial"/>
                <w:b/>
                <w:color w:val="000080"/>
              </w:rPr>
            </w:pPr>
            <w:r w:rsidRPr="00A773EA">
              <w:rPr>
                <w:rFonts w:cs="Arial"/>
                <w:b/>
                <w:color w:val="000080"/>
              </w:rPr>
              <w:t xml:space="preserve">6. DECLARATION </w:t>
            </w:r>
          </w:p>
        </w:tc>
      </w:tr>
      <w:tr w:rsidR="00C62F0F" w:rsidRPr="00A773EA" w14:paraId="3C7505D6" w14:textId="77777777" w:rsidTr="00A773EA">
        <w:tc>
          <w:tcPr>
            <w:tcW w:w="10800" w:type="dxa"/>
            <w:shd w:val="clear" w:color="auto" w:fill="auto"/>
          </w:tcPr>
          <w:p w14:paraId="0C9B986B" w14:textId="77777777" w:rsidR="00C62F0F" w:rsidRPr="00A773EA" w:rsidRDefault="00C62F0F" w:rsidP="00C5407B">
            <w:pPr>
              <w:rPr>
                <w:rFonts w:cs="Arial"/>
                <w:b/>
                <w:sz w:val="4"/>
                <w:szCs w:val="4"/>
              </w:rPr>
            </w:pPr>
          </w:p>
          <w:p w14:paraId="4832F758" w14:textId="77777777" w:rsidR="00457382" w:rsidRPr="00A773EA" w:rsidRDefault="00C62F0F" w:rsidP="00C5407B">
            <w:pPr>
              <w:rPr>
                <w:rFonts w:cs="Arial"/>
              </w:rPr>
            </w:pPr>
            <w:r w:rsidRPr="00A773EA">
              <w:rPr>
                <w:rFonts w:cs="Arial"/>
              </w:rPr>
              <w:t xml:space="preserve">I (the undersigned) confirm that pre-application advice is requested and </w:t>
            </w:r>
            <w:r w:rsidR="001C4A5A">
              <w:rPr>
                <w:rFonts w:cs="Arial"/>
              </w:rPr>
              <w:t xml:space="preserve">undertake to pay </w:t>
            </w:r>
            <w:r w:rsidRPr="00A773EA">
              <w:rPr>
                <w:rFonts w:cs="Arial"/>
              </w:rPr>
              <w:t>the requisite fee</w:t>
            </w:r>
            <w:r w:rsidR="00457382" w:rsidRPr="00A773EA">
              <w:rPr>
                <w:rFonts w:cs="Arial"/>
              </w:rPr>
              <w:t>.</w:t>
            </w:r>
            <w:r w:rsidRPr="00A773EA">
              <w:rPr>
                <w:rFonts w:cs="Arial"/>
              </w:rPr>
              <w:t xml:space="preserve"> </w:t>
            </w:r>
          </w:p>
          <w:p w14:paraId="6647C6D4" w14:textId="77777777" w:rsidR="00C62F0F" w:rsidRPr="00A773EA" w:rsidRDefault="00C62F0F" w:rsidP="00C5407B">
            <w:pPr>
              <w:rPr>
                <w:rFonts w:cs="Arial"/>
              </w:rPr>
            </w:pPr>
            <w:r w:rsidRPr="00A773EA">
              <w:rPr>
                <w:rFonts w:cs="Arial"/>
              </w:rPr>
              <w:t xml:space="preserve">I understand that the advice received, although given in good faith, cannot be binding on any subsequent </w:t>
            </w:r>
            <w:r w:rsidR="001C4A5A">
              <w:rPr>
                <w:rFonts w:cs="Arial"/>
              </w:rPr>
              <w:t xml:space="preserve">consultation response or decision </w:t>
            </w:r>
            <w:r w:rsidRPr="00A773EA">
              <w:rPr>
                <w:rFonts w:cs="Arial"/>
              </w:rPr>
              <w:t xml:space="preserve">of the Council. </w:t>
            </w:r>
          </w:p>
          <w:p w14:paraId="6AA3A761" w14:textId="77777777" w:rsidR="00C62F0F" w:rsidRPr="00A773EA" w:rsidRDefault="00C62F0F" w:rsidP="00C5407B">
            <w:pPr>
              <w:rPr>
                <w:rFonts w:cs="Arial"/>
                <w:sz w:val="12"/>
                <w:szCs w:val="12"/>
              </w:rPr>
            </w:pPr>
          </w:p>
          <w:p w14:paraId="23591173" w14:textId="77777777" w:rsidR="00C62F0F" w:rsidRPr="00A773EA" w:rsidRDefault="00C62F0F" w:rsidP="00C5407B">
            <w:pPr>
              <w:rPr>
                <w:rFonts w:cs="Arial"/>
              </w:rPr>
            </w:pPr>
          </w:p>
          <w:p w14:paraId="2AFF411F" w14:textId="77777777" w:rsidR="00C62F0F" w:rsidRPr="00A773EA" w:rsidRDefault="00C62F0F" w:rsidP="00C5407B">
            <w:pPr>
              <w:rPr>
                <w:rFonts w:cs="Arial"/>
              </w:rPr>
            </w:pPr>
            <w:r w:rsidRPr="00A773EA">
              <w:rPr>
                <w:rFonts w:cs="Arial"/>
                <w:b/>
              </w:rPr>
              <w:t>Signed:</w:t>
            </w:r>
            <w:r w:rsidRPr="00A773EA">
              <w:rPr>
                <w:rFonts w:cs="Arial"/>
              </w:rPr>
              <w:t xml:space="preserve"> …………………………………………………….                     </w:t>
            </w:r>
            <w:r w:rsidRPr="00A773EA">
              <w:rPr>
                <w:rFonts w:cs="Arial"/>
                <w:b/>
              </w:rPr>
              <w:t xml:space="preserve">Date: </w:t>
            </w:r>
            <w:bookmarkStart w:id="12" w:name="Text9"/>
            <w:r w:rsidR="000975AE" w:rsidRPr="00A773EA">
              <w:rPr>
                <w:rFonts w:cs="Arial"/>
              </w:rPr>
              <w:t>……………………</w:t>
            </w:r>
            <w:r w:rsidRPr="00A773EA">
              <w:rPr>
                <w:rFonts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773EA">
              <w:rPr>
                <w:rFonts w:cs="Arial"/>
                <w:b/>
              </w:rPr>
              <w:instrText xml:space="preserve"> FORMTEXT </w:instrText>
            </w:r>
            <w:r w:rsidRPr="00A773EA">
              <w:rPr>
                <w:rFonts w:cs="Arial"/>
                <w:b/>
              </w:rPr>
            </w:r>
            <w:r w:rsidRPr="00A773EA">
              <w:rPr>
                <w:rFonts w:cs="Arial"/>
                <w:b/>
              </w:rPr>
              <w:fldChar w:fldCharType="separate"/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  <w:noProof/>
              </w:rPr>
              <w:t> </w:t>
            </w:r>
            <w:r w:rsidRPr="00A773EA">
              <w:rPr>
                <w:rFonts w:cs="Arial"/>
                <w:b/>
              </w:rPr>
              <w:fldChar w:fldCharType="end"/>
            </w:r>
            <w:bookmarkEnd w:id="12"/>
          </w:p>
          <w:p w14:paraId="1D71FBA9" w14:textId="77777777" w:rsidR="00C62F0F" w:rsidRPr="00A773EA" w:rsidRDefault="00C62F0F" w:rsidP="00C5407B">
            <w:pPr>
              <w:rPr>
                <w:rFonts w:cs="Arial"/>
                <w:sz w:val="4"/>
                <w:szCs w:val="4"/>
              </w:rPr>
            </w:pPr>
          </w:p>
          <w:p w14:paraId="38D03B1E" w14:textId="77777777" w:rsidR="00C62F0F" w:rsidRPr="00A773EA" w:rsidRDefault="00C62F0F" w:rsidP="00C5407B">
            <w:pPr>
              <w:rPr>
                <w:rFonts w:cs="Arial"/>
              </w:rPr>
            </w:pPr>
            <w:r w:rsidRPr="00A773EA">
              <w:rPr>
                <w:rFonts w:cs="Arial"/>
              </w:rPr>
              <w:t xml:space="preserve">Name: </w:t>
            </w:r>
            <w:r w:rsidRPr="00A773EA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A773EA">
              <w:rPr>
                <w:rFonts w:cs="Arial"/>
              </w:rPr>
              <w:instrText xml:space="preserve"> FORMTEXT </w:instrText>
            </w:r>
            <w:r w:rsidRPr="00A773EA">
              <w:rPr>
                <w:rFonts w:cs="Arial"/>
              </w:rPr>
            </w:r>
            <w:r w:rsidRPr="00A773EA">
              <w:rPr>
                <w:rFonts w:cs="Arial"/>
              </w:rPr>
              <w:fldChar w:fldCharType="separate"/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</w:rPr>
              <w:fldChar w:fldCharType="end"/>
            </w:r>
            <w:bookmarkEnd w:id="13"/>
          </w:p>
          <w:p w14:paraId="2778B4A2" w14:textId="77777777" w:rsidR="00C62F0F" w:rsidRPr="00A773EA" w:rsidRDefault="00C62F0F" w:rsidP="00C5407B">
            <w:pPr>
              <w:rPr>
                <w:rFonts w:cs="Arial"/>
                <w:sz w:val="4"/>
                <w:szCs w:val="4"/>
              </w:rPr>
            </w:pPr>
          </w:p>
          <w:p w14:paraId="5CB6704F" w14:textId="77777777" w:rsidR="00C62F0F" w:rsidRPr="00A773EA" w:rsidRDefault="00C62F0F" w:rsidP="00C5407B">
            <w:pPr>
              <w:rPr>
                <w:rFonts w:cs="Arial"/>
              </w:rPr>
            </w:pPr>
            <w:r w:rsidRPr="00A773EA">
              <w:rPr>
                <w:rFonts w:cs="Arial"/>
              </w:rPr>
              <w:t xml:space="preserve">Company: </w:t>
            </w:r>
            <w:r w:rsidRPr="00A773EA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A773EA">
              <w:rPr>
                <w:rFonts w:cs="Arial"/>
              </w:rPr>
              <w:instrText xml:space="preserve"> FORMTEXT </w:instrText>
            </w:r>
            <w:r w:rsidRPr="00A773EA">
              <w:rPr>
                <w:rFonts w:cs="Arial"/>
              </w:rPr>
            </w:r>
            <w:r w:rsidRPr="00A773EA">
              <w:rPr>
                <w:rFonts w:cs="Arial"/>
              </w:rPr>
              <w:fldChar w:fldCharType="separate"/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  <w:noProof/>
              </w:rPr>
              <w:t> </w:t>
            </w:r>
            <w:r w:rsidRPr="00A773EA">
              <w:rPr>
                <w:rFonts w:cs="Arial"/>
              </w:rPr>
              <w:fldChar w:fldCharType="end"/>
            </w:r>
            <w:bookmarkEnd w:id="14"/>
          </w:p>
          <w:p w14:paraId="5DFF6F26" w14:textId="77777777" w:rsidR="00C62F0F" w:rsidRPr="00A773EA" w:rsidRDefault="00C62F0F" w:rsidP="00C62F0F">
            <w:pPr>
              <w:rPr>
                <w:rFonts w:cs="Arial"/>
                <w:sz w:val="4"/>
                <w:szCs w:val="4"/>
              </w:rPr>
            </w:pPr>
          </w:p>
          <w:p w14:paraId="2B57E696" w14:textId="77777777" w:rsidR="00C62F0F" w:rsidRPr="00A773EA" w:rsidRDefault="00C62F0F" w:rsidP="00C62F0F">
            <w:pPr>
              <w:rPr>
                <w:rFonts w:cs="Arial"/>
                <w:sz w:val="4"/>
                <w:szCs w:val="4"/>
              </w:rPr>
            </w:pPr>
          </w:p>
          <w:p w14:paraId="6635E3E7" w14:textId="77777777" w:rsidR="00C62F0F" w:rsidRPr="00A773EA" w:rsidRDefault="00C62F0F" w:rsidP="00C62F0F">
            <w:pPr>
              <w:rPr>
                <w:rFonts w:cs="Arial"/>
                <w:sz w:val="4"/>
                <w:szCs w:val="4"/>
              </w:rPr>
            </w:pPr>
          </w:p>
        </w:tc>
      </w:tr>
    </w:tbl>
    <w:p w14:paraId="706DB250" w14:textId="77777777" w:rsidR="00457382" w:rsidRPr="001C2D82" w:rsidRDefault="00457382" w:rsidP="00457382">
      <w:pPr>
        <w:rPr>
          <w:sz w:val="4"/>
          <w:szCs w:val="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2221"/>
        <w:gridCol w:w="3833"/>
        <w:gridCol w:w="1937"/>
      </w:tblGrid>
      <w:tr w:rsidR="00457382" w14:paraId="38B3F3EB" w14:textId="77777777" w:rsidTr="00A221C4">
        <w:trPr>
          <w:gridAfter w:val="3"/>
          <w:wAfter w:w="8130" w:type="dxa"/>
        </w:trPr>
        <w:tc>
          <w:tcPr>
            <w:tcW w:w="2667" w:type="dxa"/>
            <w:shd w:val="clear" w:color="auto" w:fill="E0E0E0"/>
          </w:tcPr>
          <w:p w14:paraId="3B5EA385" w14:textId="77777777" w:rsidR="00457382" w:rsidRPr="00A773EA" w:rsidRDefault="00457382" w:rsidP="001F791A">
            <w:pPr>
              <w:rPr>
                <w:b/>
              </w:rPr>
            </w:pPr>
            <w:r w:rsidRPr="00A773EA">
              <w:rPr>
                <w:b/>
              </w:rPr>
              <w:t>OFFICIAL USE ONLY</w:t>
            </w:r>
          </w:p>
        </w:tc>
      </w:tr>
      <w:tr w:rsidR="00457382" w14:paraId="34A55912" w14:textId="77777777" w:rsidTr="00A221C4">
        <w:tc>
          <w:tcPr>
            <w:tcW w:w="2667" w:type="dxa"/>
            <w:shd w:val="clear" w:color="auto" w:fill="E0E0E0"/>
          </w:tcPr>
          <w:p w14:paraId="6AA1469A" w14:textId="77777777" w:rsidR="00457382" w:rsidRPr="00A773EA" w:rsidRDefault="00457382" w:rsidP="001F791A">
            <w:pPr>
              <w:rPr>
                <w:sz w:val="22"/>
                <w:szCs w:val="22"/>
              </w:rPr>
            </w:pPr>
            <w:r w:rsidRPr="00A773EA">
              <w:rPr>
                <w:sz w:val="22"/>
                <w:szCs w:val="22"/>
              </w:rPr>
              <w:t>Reference No.</w:t>
            </w:r>
          </w:p>
        </w:tc>
        <w:tc>
          <w:tcPr>
            <w:tcW w:w="2268" w:type="dxa"/>
            <w:shd w:val="clear" w:color="auto" w:fill="E0E0E0"/>
          </w:tcPr>
          <w:p w14:paraId="481E5FAE" w14:textId="77777777" w:rsidR="00457382" w:rsidRPr="00A773EA" w:rsidRDefault="00457382" w:rsidP="001F791A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885" w:type="dxa"/>
            <w:shd w:val="clear" w:color="auto" w:fill="E0E0E0"/>
          </w:tcPr>
          <w:p w14:paraId="504978F7" w14:textId="77777777" w:rsidR="00457382" w:rsidRPr="00A773EA" w:rsidRDefault="00457382" w:rsidP="001F791A">
            <w:pPr>
              <w:rPr>
                <w:sz w:val="22"/>
                <w:szCs w:val="22"/>
              </w:rPr>
            </w:pPr>
            <w:r w:rsidRPr="00A773EA">
              <w:rPr>
                <w:sz w:val="22"/>
                <w:szCs w:val="22"/>
              </w:rPr>
              <w:t xml:space="preserve">Type/Fee Cat </w:t>
            </w:r>
            <w:r w:rsidRPr="00A221C4">
              <w:rPr>
                <w:sz w:val="20"/>
                <w:szCs w:val="22"/>
              </w:rPr>
              <w:t>(</w:t>
            </w:r>
            <w:r w:rsidRPr="00A221C4">
              <w:rPr>
                <w:i/>
                <w:sz w:val="20"/>
                <w:szCs w:val="22"/>
              </w:rPr>
              <w:t>Major/Minor &amp; Fee</w:t>
            </w:r>
            <w:r w:rsidRPr="00A221C4">
              <w:rPr>
                <w:sz w:val="20"/>
                <w:szCs w:val="22"/>
              </w:rPr>
              <w:t>)</w:t>
            </w:r>
            <w:r w:rsidR="00A221C4">
              <w:rPr>
                <w:sz w:val="20"/>
                <w:szCs w:val="22"/>
              </w:rPr>
              <w:t>:</w:t>
            </w:r>
          </w:p>
        </w:tc>
        <w:tc>
          <w:tcPr>
            <w:tcW w:w="1977" w:type="dxa"/>
            <w:shd w:val="clear" w:color="auto" w:fill="E0E0E0"/>
          </w:tcPr>
          <w:p w14:paraId="2DB28502" w14:textId="77777777" w:rsidR="00457382" w:rsidRPr="00A773EA" w:rsidRDefault="00457382" w:rsidP="001F791A">
            <w:pPr>
              <w:rPr>
                <w:color w:val="0000FF"/>
              </w:rPr>
            </w:pPr>
          </w:p>
        </w:tc>
      </w:tr>
      <w:tr w:rsidR="00457382" w14:paraId="1953C353" w14:textId="77777777" w:rsidTr="00A221C4">
        <w:tc>
          <w:tcPr>
            <w:tcW w:w="2667" w:type="dxa"/>
            <w:shd w:val="clear" w:color="auto" w:fill="E0E0E0"/>
          </w:tcPr>
          <w:p w14:paraId="4656DBFC" w14:textId="77777777" w:rsidR="00457382" w:rsidRPr="00A773EA" w:rsidRDefault="00457382" w:rsidP="001F791A">
            <w:pPr>
              <w:rPr>
                <w:i/>
                <w:sz w:val="22"/>
                <w:szCs w:val="22"/>
              </w:rPr>
            </w:pPr>
            <w:r w:rsidRPr="00A773EA">
              <w:rPr>
                <w:sz w:val="22"/>
                <w:szCs w:val="22"/>
              </w:rPr>
              <w:t xml:space="preserve">Received </w:t>
            </w:r>
            <w:r w:rsidR="00A221C4" w:rsidRPr="00A221C4">
              <w:rPr>
                <w:sz w:val="20"/>
                <w:szCs w:val="22"/>
              </w:rPr>
              <w:t>(</w:t>
            </w:r>
            <w:r w:rsidR="00A221C4" w:rsidRPr="00A221C4">
              <w:rPr>
                <w:i/>
                <w:sz w:val="20"/>
                <w:szCs w:val="22"/>
              </w:rPr>
              <w:t>Initial &amp; Date)</w:t>
            </w:r>
            <w:r w:rsidR="00A221C4" w:rsidRPr="00A221C4">
              <w:rPr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E0E0E0"/>
          </w:tcPr>
          <w:p w14:paraId="0D42213A" w14:textId="77777777" w:rsidR="00457382" w:rsidRPr="00A773EA" w:rsidRDefault="00457382" w:rsidP="001F791A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885" w:type="dxa"/>
            <w:shd w:val="clear" w:color="auto" w:fill="E0E0E0"/>
          </w:tcPr>
          <w:p w14:paraId="3D0156E8" w14:textId="77777777" w:rsidR="00457382" w:rsidRPr="00A773EA" w:rsidRDefault="00457382" w:rsidP="001F791A">
            <w:pPr>
              <w:rPr>
                <w:sz w:val="22"/>
                <w:szCs w:val="22"/>
              </w:rPr>
            </w:pPr>
            <w:r w:rsidRPr="00A773EA">
              <w:rPr>
                <w:sz w:val="22"/>
                <w:szCs w:val="22"/>
              </w:rPr>
              <w:t xml:space="preserve">Acknowledged </w:t>
            </w:r>
            <w:r w:rsidRPr="00A221C4">
              <w:rPr>
                <w:sz w:val="20"/>
                <w:szCs w:val="22"/>
              </w:rPr>
              <w:t>(</w:t>
            </w:r>
            <w:r w:rsidRPr="00A221C4">
              <w:rPr>
                <w:i/>
                <w:sz w:val="20"/>
                <w:szCs w:val="22"/>
              </w:rPr>
              <w:t>Date</w:t>
            </w:r>
            <w:r w:rsidRPr="00A221C4">
              <w:rPr>
                <w:sz w:val="20"/>
                <w:szCs w:val="22"/>
              </w:rPr>
              <w:t>)</w:t>
            </w:r>
            <w:r w:rsidR="00A221C4">
              <w:rPr>
                <w:sz w:val="20"/>
                <w:szCs w:val="22"/>
              </w:rPr>
              <w:t>:</w:t>
            </w:r>
          </w:p>
        </w:tc>
        <w:tc>
          <w:tcPr>
            <w:tcW w:w="1977" w:type="dxa"/>
            <w:shd w:val="clear" w:color="auto" w:fill="E0E0E0"/>
          </w:tcPr>
          <w:p w14:paraId="776FDBE4" w14:textId="77777777" w:rsidR="00457382" w:rsidRPr="00A773EA" w:rsidRDefault="00457382" w:rsidP="001F791A">
            <w:pPr>
              <w:rPr>
                <w:color w:val="0000FF"/>
              </w:rPr>
            </w:pPr>
          </w:p>
        </w:tc>
      </w:tr>
      <w:tr w:rsidR="00457382" w14:paraId="5E164E2D" w14:textId="77777777" w:rsidTr="00A221C4">
        <w:tc>
          <w:tcPr>
            <w:tcW w:w="2667" w:type="dxa"/>
            <w:shd w:val="clear" w:color="auto" w:fill="E0E0E0"/>
          </w:tcPr>
          <w:p w14:paraId="3D79069E" w14:textId="77777777" w:rsidR="00457382" w:rsidRPr="00A773EA" w:rsidRDefault="00457382" w:rsidP="001F791A">
            <w:pPr>
              <w:rPr>
                <w:sz w:val="22"/>
                <w:szCs w:val="22"/>
              </w:rPr>
            </w:pPr>
            <w:r w:rsidRPr="00A773EA">
              <w:rPr>
                <w:sz w:val="22"/>
                <w:szCs w:val="22"/>
              </w:rPr>
              <w:t xml:space="preserve">Checked </w:t>
            </w:r>
            <w:r w:rsidRPr="00A221C4">
              <w:rPr>
                <w:sz w:val="20"/>
                <w:szCs w:val="22"/>
              </w:rPr>
              <w:t>(</w:t>
            </w:r>
            <w:r w:rsidRPr="00A221C4">
              <w:rPr>
                <w:i/>
                <w:sz w:val="20"/>
                <w:szCs w:val="22"/>
              </w:rPr>
              <w:t>Initial &amp; Date)</w:t>
            </w:r>
            <w:r w:rsidR="00A221C4" w:rsidRPr="00A221C4">
              <w:rPr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E0E0E0"/>
          </w:tcPr>
          <w:p w14:paraId="66FFAF77" w14:textId="77777777" w:rsidR="00457382" w:rsidRPr="00A773EA" w:rsidRDefault="00457382" w:rsidP="001F791A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885" w:type="dxa"/>
            <w:shd w:val="clear" w:color="auto" w:fill="E0E0E0"/>
          </w:tcPr>
          <w:p w14:paraId="79FB60C9" w14:textId="77777777" w:rsidR="00457382" w:rsidRPr="00A773EA" w:rsidRDefault="00457382" w:rsidP="001F791A">
            <w:pPr>
              <w:rPr>
                <w:sz w:val="22"/>
                <w:szCs w:val="22"/>
              </w:rPr>
            </w:pPr>
            <w:r w:rsidRPr="00A773EA">
              <w:rPr>
                <w:sz w:val="22"/>
                <w:szCs w:val="22"/>
              </w:rPr>
              <w:t>Officer</w:t>
            </w:r>
            <w:r w:rsidR="00A221C4">
              <w:rPr>
                <w:sz w:val="22"/>
                <w:szCs w:val="22"/>
              </w:rPr>
              <w:t>:</w:t>
            </w:r>
          </w:p>
        </w:tc>
        <w:tc>
          <w:tcPr>
            <w:tcW w:w="1977" w:type="dxa"/>
            <w:shd w:val="clear" w:color="auto" w:fill="E0E0E0"/>
          </w:tcPr>
          <w:p w14:paraId="3BBD0930" w14:textId="77777777" w:rsidR="00457382" w:rsidRPr="00A773EA" w:rsidRDefault="00457382" w:rsidP="001F791A">
            <w:pPr>
              <w:rPr>
                <w:color w:val="0000FF"/>
              </w:rPr>
            </w:pPr>
          </w:p>
        </w:tc>
      </w:tr>
      <w:tr w:rsidR="00457382" w14:paraId="070B195C" w14:textId="77777777" w:rsidTr="00A221C4">
        <w:tc>
          <w:tcPr>
            <w:tcW w:w="2667" w:type="dxa"/>
            <w:shd w:val="clear" w:color="auto" w:fill="E0E0E0"/>
          </w:tcPr>
          <w:p w14:paraId="18C20917" w14:textId="77777777" w:rsidR="00457382" w:rsidRPr="00A773EA" w:rsidRDefault="00457382" w:rsidP="001F791A">
            <w:pPr>
              <w:rPr>
                <w:sz w:val="22"/>
                <w:szCs w:val="22"/>
              </w:rPr>
            </w:pPr>
            <w:r w:rsidRPr="00A773EA">
              <w:rPr>
                <w:sz w:val="22"/>
                <w:szCs w:val="22"/>
              </w:rPr>
              <w:t>Payment Reference</w:t>
            </w:r>
            <w:r w:rsidR="00A221C4">
              <w:rPr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E0E0E0"/>
          </w:tcPr>
          <w:p w14:paraId="66E36AAE" w14:textId="77777777" w:rsidR="00457382" w:rsidRPr="00A773EA" w:rsidRDefault="00457382" w:rsidP="001F791A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885" w:type="dxa"/>
            <w:shd w:val="clear" w:color="auto" w:fill="E0E0E0"/>
          </w:tcPr>
          <w:p w14:paraId="3D807F4F" w14:textId="77777777" w:rsidR="00457382" w:rsidRPr="00A773EA" w:rsidRDefault="00A221C4" w:rsidP="00A221C4">
            <w:pPr>
              <w:ind w:right="-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Recorded on MastGov </w:t>
            </w:r>
            <w:r w:rsidR="00457382" w:rsidRPr="00A221C4">
              <w:rPr>
                <w:i/>
                <w:sz w:val="20"/>
                <w:szCs w:val="22"/>
              </w:rPr>
              <w:t>(Initial &amp; Date)</w:t>
            </w:r>
            <w:r w:rsidRPr="00A221C4">
              <w:rPr>
                <w:sz w:val="20"/>
                <w:szCs w:val="22"/>
              </w:rPr>
              <w:t>:</w:t>
            </w:r>
          </w:p>
        </w:tc>
        <w:tc>
          <w:tcPr>
            <w:tcW w:w="1977" w:type="dxa"/>
            <w:shd w:val="clear" w:color="auto" w:fill="E0E0E0"/>
          </w:tcPr>
          <w:p w14:paraId="05A0DB56" w14:textId="77777777" w:rsidR="00457382" w:rsidRPr="00A773EA" w:rsidRDefault="00457382" w:rsidP="001F791A">
            <w:pPr>
              <w:rPr>
                <w:color w:val="0000FF"/>
              </w:rPr>
            </w:pPr>
          </w:p>
        </w:tc>
      </w:tr>
    </w:tbl>
    <w:p w14:paraId="4FD88ADB" w14:textId="77777777" w:rsidR="00457382" w:rsidRPr="001C2D82" w:rsidRDefault="00457382" w:rsidP="008F0A04">
      <w:pPr>
        <w:rPr>
          <w:sz w:val="2"/>
          <w:szCs w:val="2"/>
        </w:rPr>
      </w:pPr>
    </w:p>
    <w:sectPr w:rsidR="00457382" w:rsidRPr="001C2D82" w:rsidSect="00462EF9">
      <w:footerReference w:type="default" r:id="rId14"/>
      <w:type w:val="continuous"/>
      <w:pgSz w:w="11906" w:h="16838" w:code="9"/>
      <w:pgMar w:top="397" w:right="567" w:bottom="426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B0D5D" w14:textId="77777777" w:rsidR="00C46F59" w:rsidRDefault="00C46F59">
      <w:r>
        <w:separator/>
      </w:r>
    </w:p>
  </w:endnote>
  <w:endnote w:type="continuationSeparator" w:id="0">
    <w:p w14:paraId="7E54B532" w14:textId="77777777" w:rsidR="00C46F59" w:rsidRDefault="00C4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22A2D" w14:textId="77777777" w:rsidR="00964156" w:rsidRPr="000975AE" w:rsidRDefault="00964156" w:rsidP="00457382">
    <w:pPr>
      <w:pStyle w:val="Footer"/>
      <w:tabs>
        <w:tab w:val="left" w:pos="9106"/>
        <w:tab w:val="right" w:pos="10205"/>
      </w:tabs>
      <w:jc w:val="right"/>
      <w:rPr>
        <w:sz w:val="20"/>
        <w:szCs w:val="20"/>
      </w:rPr>
    </w:pPr>
    <w:r w:rsidRPr="000975AE">
      <w:rPr>
        <w:rStyle w:val="PageNumber"/>
        <w:sz w:val="20"/>
        <w:szCs w:val="20"/>
      </w:rPr>
      <w:t xml:space="preserve">Page </w:t>
    </w:r>
    <w:r w:rsidRPr="000975AE">
      <w:rPr>
        <w:rStyle w:val="PageNumber"/>
        <w:sz w:val="20"/>
        <w:szCs w:val="20"/>
      </w:rPr>
      <w:fldChar w:fldCharType="begin"/>
    </w:r>
    <w:r w:rsidRPr="000975AE">
      <w:rPr>
        <w:rStyle w:val="PageNumber"/>
        <w:sz w:val="20"/>
        <w:szCs w:val="20"/>
      </w:rPr>
      <w:instrText xml:space="preserve"> PAGE </w:instrText>
    </w:r>
    <w:r w:rsidRPr="000975AE">
      <w:rPr>
        <w:rStyle w:val="PageNumber"/>
        <w:sz w:val="20"/>
        <w:szCs w:val="20"/>
      </w:rPr>
      <w:fldChar w:fldCharType="separate"/>
    </w:r>
    <w:r w:rsidR="004F6870">
      <w:rPr>
        <w:rStyle w:val="PageNumber"/>
        <w:noProof/>
        <w:sz w:val="20"/>
        <w:szCs w:val="20"/>
      </w:rPr>
      <w:t>1</w:t>
    </w:r>
    <w:r w:rsidRPr="000975AE">
      <w:rPr>
        <w:rStyle w:val="PageNumber"/>
        <w:sz w:val="20"/>
        <w:szCs w:val="20"/>
      </w:rPr>
      <w:fldChar w:fldCharType="end"/>
    </w:r>
    <w:r w:rsidR="005120D6">
      <w:rPr>
        <w:rStyle w:val="PageNumber"/>
        <w:sz w:val="20"/>
        <w:szCs w:val="20"/>
      </w:rPr>
      <w:t xml:space="preserve"> of </w:t>
    </w:r>
    <w:r w:rsidR="005120D6">
      <w:rPr>
        <w:rStyle w:val="PageNumber"/>
        <w:sz w:val="20"/>
        <w:szCs w:val="20"/>
      </w:rPr>
      <w:fldChar w:fldCharType="begin"/>
    </w:r>
    <w:r w:rsidR="005120D6">
      <w:rPr>
        <w:rStyle w:val="PageNumber"/>
        <w:sz w:val="20"/>
        <w:szCs w:val="20"/>
      </w:rPr>
      <w:instrText xml:space="preserve"> NUMPAGES   \* MERGEFORMAT </w:instrText>
    </w:r>
    <w:r w:rsidR="005120D6">
      <w:rPr>
        <w:rStyle w:val="PageNumber"/>
        <w:sz w:val="20"/>
        <w:szCs w:val="20"/>
      </w:rPr>
      <w:fldChar w:fldCharType="separate"/>
    </w:r>
    <w:r w:rsidR="004F6870">
      <w:rPr>
        <w:rStyle w:val="PageNumber"/>
        <w:noProof/>
        <w:sz w:val="20"/>
        <w:szCs w:val="20"/>
      </w:rPr>
      <w:t>2</w:t>
    </w:r>
    <w:r w:rsidR="005120D6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75DBA" w14:textId="77777777" w:rsidR="00C46F59" w:rsidRDefault="00C46F59">
      <w:r>
        <w:separator/>
      </w:r>
    </w:p>
  </w:footnote>
  <w:footnote w:type="continuationSeparator" w:id="0">
    <w:p w14:paraId="74F8A080" w14:textId="77777777" w:rsidR="00C46F59" w:rsidRDefault="00C46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12004"/>
    <w:multiLevelType w:val="multilevel"/>
    <w:tmpl w:val="7E96B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D63F24"/>
    <w:multiLevelType w:val="hybridMultilevel"/>
    <w:tmpl w:val="FA32D5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12F67"/>
    <w:multiLevelType w:val="hybridMultilevel"/>
    <w:tmpl w:val="8228C58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5016E"/>
    <w:multiLevelType w:val="hybridMultilevel"/>
    <w:tmpl w:val="7E96B376"/>
    <w:lvl w:ilvl="0" w:tplc="18C24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06"/>
    <w:rsid w:val="0002407E"/>
    <w:rsid w:val="00045925"/>
    <w:rsid w:val="000975AE"/>
    <w:rsid w:val="000A202F"/>
    <w:rsid w:val="000B0955"/>
    <w:rsid w:val="000C54D7"/>
    <w:rsid w:val="000E0CD2"/>
    <w:rsid w:val="000E660F"/>
    <w:rsid w:val="0012664F"/>
    <w:rsid w:val="00187280"/>
    <w:rsid w:val="001A1F1E"/>
    <w:rsid w:val="001C2D82"/>
    <w:rsid w:val="001C4A5A"/>
    <w:rsid w:val="001F791A"/>
    <w:rsid w:val="00200A07"/>
    <w:rsid w:val="00233388"/>
    <w:rsid w:val="00246431"/>
    <w:rsid w:val="00262406"/>
    <w:rsid w:val="002B0A4C"/>
    <w:rsid w:val="002B494D"/>
    <w:rsid w:val="0034516C"/>
    <w:rsid w:val="003671B2"/>
    <w:rsid w:val="00377ED4"/>
    <w:rsid w:val="003B230C"/>
    <w:rsid w:val="003E3EDA"/>
    <w:rsid w:val="003E4BE0"/>
    <w:rsid w:val="0041307D"/>
    <w:rsid w:val="0042562F"/>
    <w:rsid w:val="00431CB4"/>
    <w:rsid w:val="00450CB4"/>
    <w:rsid w:val="00457382"/>
    <w:rsid w:val="00462EF9"/>
    <w:rsid w:val="00467A79"/>
    <w:rsid w:val="004E5EB8"/>
    <w:rsid w:val="004F57A9"/>
    <w:rsid w:val="004F6870"/>
    <w:rsid w:val="005120D6"/>
    <w:rsid w:val="00520331"/>
    <w:rsid w:val="00531DD5"/>
    <w:rsid w:val="005C1903"/>
    <w:rsid w:val="005D4434"/>
    <w:rsid w:val="00641D2F"/>
    <w:rsid w:val="00672022"/>
    <w:rsid w:val="006932DF"/>
    <w:rsid w:val="00696270"/>
    <w:rsid w:val="006A7CD2"/>
    <w:rsid w:val="006B3A6C"/>
    <w:rsid w:val="006E164D"/>
    <w:rsid w:val="006E5B54"/>
    <w:rsid w:val="006F2CF9"/>
    <w:rsid w:val="00727C62"/>
    <w:rsid w:val="00730D5C"/>
    <w:rsid w:val="0079493C"/>
    <w:rsid w:val="007954F6"/>
    <w:rsid w:val="007C0B3C"/>
    <w:rsid w:val="007D3261"/>
    <w:rsid w:val="0080697C"/>
    <w:rsid w:val="00806C1F"/>
    <w:rsid w:val="00813EDB"/>
    <w:rsid w:val="00841011"/>
    <w:rsid w:val="008851C8"/>
    <w:rsid w:val="008862C0"/>
    <w:rsid w:val="008B413C"/>
    <w:rsid w:val="008E342D"/>
    <w:rsid w:val="008F0A04"/>
    <w:rsid w:val="00964156"/>
    <w:rsid w:val="0097307E"/>
    <w:rsid w:val="009840AA"/>
    <w:rsid w:val="00986847"/>
    <w:rsid w:val="009D5E1B"/>
    <w:rsid w:val="009E1756"/>
    <w:rsid w:val="009F18DD"/>
    <w:rsid w:val="009F3E95"/>
    <w:rsid w:val="00A0796C"/>
    <w:rsid w:val="00A220F2"/>
    <w:rsid w:val="00A221C4"/>
    <w:rsid w:val="00A3320D"/>
    <w:rsid w:val="00A773EA"/>
    <w:rsid w:val="00A804BA"/>
    <w:rsid w:val="00A93373"/>
    <w:rsid w:val="00B07879"/>
    <w:rsid w:val="00B57CDC"/>
    <w:rsid w:val="00B6529A"/>
    <w:rsid w:val="00B76896"/>
    <w:rsid w:val="00BA07BE"/>
    <w:rsid w:val="00BB37BB"/>
    <w:rsid w:val="00BE565F"/>
    <w:rsid w:val="00BF12BF"/>
    <w:rsid w:val="00BF7F78"/>
    <w:rsid w:val="00C05319"/>
    <w:rsid w:val="00C46F59"/>
    <w:rsid w:val="00C5407B"/>
    <w:rsid w:val="00C56284"/>
    <w:rsid w:val="00C62F0F"/>
    <w:rsid w:val="00C94830"/>
    <w:rsid w:val="00CA3A84"/>
    <w:rsid w:val="00CB6D38"/>
    <w:rsid w:val="00CC02F9"/>
    <w:rsid w:val="00CC6B65"/>
    <w:rsid w:val="00CF24CA"/>
    <w:rsid w:val="00E02524"/>
    <w:rsid w:val="00E3028C"/>
    <w:rsid w:val="00E37457"/>
    <w:rsid w:val="00E42039"/>
    <w:rsid w:val="00E46687"/>
    <w:rsid w:val="00E50B61"/>
    <w:rsid w:val="00E81369"/>
    <w:rsid w:val="00EA51E5"/>
    <w:rsid w:val="00EA59EE"/>
    <w:rsid w:val="00EA7F29"/>
    <w:rsid w:val="00EB1942"/>
    <w:rsid w:val="00ED639F"/>
    <w:rsid w:val="00F00AB5"/>
    <w:rsid w:val="00F05B0E"/>
    <w:rsid w:val="00F22075"/>
    <w:rsid w:val="00F40761"/>
    <w:rsid w:val="00F84BF3"/>
    <w:rsid w:val="00FB1002"/>
    <w:rsid w:val="00FB6C16"/>
    <w:rsid w:val="00FF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7169"/>
    <o:shapelayout v:ext="edit">
      <o:idmap v:ext="edit" data="1"/>
    </o:shapelayout>
  </w:shapeDefaults>
  <w:decimalSymbol w:val="."/>
  <w:listSeparator w:val=","/>
  <w14:docId w14:val="221CA69E"/>
  <w15:chartTrackingRefBased/>
  <w15:docId w15:val="{837CFBDE-FE6E-4916-8229-BFD6996D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Cs/>
      <w:i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6840"/>
      </w:tabs>
      <w:outlineLvl w:val="0"/>
    </w:pPr>
    <w:rPr>
      <w:rFonts w:cs="Arial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bCs w:val="0"/>
      <w:iCs w:val="0"/>
    </w:rPr>
  </w:style>
  <w:style w:type="table" w:styleId="TableGrid">
    <w:name w:val="Table Grid"/>
    <w:basedOn w:val="TableNormal"/>
    <w:rsid w:val="0018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64156"/>
  </w:style>
  <w:style w:type="character" w:styleId="CommentReference">
    <w:name w:val="annotation reference"/>
    <w:rsid w:val="008B41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413C"/>
    <w:rPr>
      <w:sz w:val="20"/>
      <w:szCs w:val="20"/>
    </w:rPr>
  </w:style>
  <w:style w:type="character" w:customStyle="1" w:styleId="CommentTextChar">
    <w:name w:val="Comment Text Char"/>
    <w:link w:val="CommentText"/>
    <w:rsid w:val="008B413C"/>
    <w:rPr>
      <w:rFonts w:ascii="Arial" w:hAnsi="Arial"/>
      <w:bCs/>
      <w:i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B413C"/>
    <w:rPr>
      <w:b/>
    </w:rPr>
  </w:style>
  <w:style w:type="character" w:customStyle="1" w:styleId="CommentSubjectChar">
    <w:name w:val="Comment Subject Char"/>
    <w:link w:val="CommentSubject"/>
    <w:rsid w:val="008B413C"/>
    <w:rPr>
      <w:rFonts w:ascii="Arial" w:hAnsi="Arial"/>
      <w:b/>
      <w:bCs/>
      <w:iCs/>
      <w:lang w:eastAsia="en-US"/>
    </w:rPr>
  </w:style>
  <w:style w:type="paragraph" w:styleId="BalloonText">
    <w:name w:val="Balloon Text"/>
    <w:basedOn w:val="Normal"/>
    <w:link w:val="BalloonTextChar"/>
    <w:rsid w:val="008B41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B413C"/>
    <w:rPr>
      <w:rFonts w:ascii="Segoe UI" w:hAnsi="Segoe UI" w:cs="Segoe UI"/>
      <w:bCs/>
      <w:iCs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9D5E1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62EF9"/>
    <w:rPr>
      <w:rFonts w:ascii="Arial" w:hAnsi="Arial"/>
      <w:bCs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cumbria.gov.uk/planning-environment/flooding/preapp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App@Cumbria.gov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gee\Desktop\Email%20Template%20With%20Logo%20-%20En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4D035-9323-480E-A170-CEEB888C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 Template With Logo - Env</Template>
  <TotalTime>2</TotalTime>
  <Pages>2</Pages>
  <Words>499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Planning Application Advice Request Form</vt:lpstr>
    </vt:vector>
  </TitlesOfParts>
  <Company>Cumbria County Council</Company>
  <LinksUpToDate>false</LinksUpToDate>
  <CharactersWithSpaces>4653</CharactersWithSpaces>
  <SharedDoc>false</SharedDoc>
  <HLinks>
    <vt:vector size="12" baseType="variant">
      <vt:variant>
        <vt:i4>2490410</vt:i4>
      </vt:variant>
      <vt:variant>
        <vt:i4>7</vt:i4>
      </vt:variant>
      <vt:variant>
        <vt:i4>0</vt:i4>
      </vt:variant>
      <vt:variant>
        <vt:i4>5</vt:i4>
      </vt:variant>
      <vt:variant>
        <vt:lpwstr>https://cumbria.gov.uk/planning-environment/flooding/preapp.asp</vt:lpwstr>
      </vt:variant>
      <vt:variant>
        <vt:lpwstr/>
      </vt:variant>
      <vt:variant>
        <vt:i4>3997776</vt:i4>
      </vt:variant>
      <vt:variant>
        <vt:i4>0</vt:i4>
      </vt:variant>
      <vt:variant>
        <vt:i4>0</vt:i4>
      </vt:variant>
      <vt:variant>
        <vt:i4>5</vt:i4>
      </vt:variant>
      <vt:variant>
        <vt:lpwstr>mailto:PreApp@Cumbria.gov.uk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Planning Application Advice Request Form</dc:title>
  <dc:subject/>
  <dc:creator>Cumbria County Council</dc:creator>
  <cp:keywords>Pre Planning Application Advice</cp:keywords>
  <dc:description/>
  <cp:lastModifiedBy>Barrett, Joanne L</cp:lastModifiedBy>
  <cp:revision>3</cp:revision>
  <cp:lastPrinted>2021-03-30T09:39:00Z</cp:lastPrinted>
  <dcterms:created xsi:type="dcterms:W3CDTF">2021-03-30T09:39:00Z</dcterms:created>
  <dcterms:modified xsi:type="dcterms:W3CDTF">2021-03-30T09:40:00Z</dcterms:modified>
</cp:coreProperties>
</file>